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B07" w:rsidRDefault="00DA6B07" w:rsidP="00BA42E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様式第6号(第7条関係)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134"/>
        <w:gridCol w:w="1134"/>
        <w:gridCol w:w="2835"/>
      </w:tblGrid>
      <w:tr w:rsidR="00DA6B07" w:rsidTr="00CA6B74">
        <w:trPr>
          <w:cantSplit/>
          <w:trHeight w:val="400"/>
        </w:trPr>
        <w:tc>
          <w:tcPr>
            <w:tcW w:w="9781" w:type="dxa"/>
            <w:gridSpan w:val="5"/>
            <w:vAlign w:val="center"/>
          </w:tcPr>
          <w:p w:rsidR="00DA6B07" w:rsidRDefault="00DA6B07" w:rsidP="00BA42E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支給決</w:t>
            </w:r>
            <w:r w:rsidR="00CA6B74">
              <w:rPr>
                <w:rFonts w:ascii="ＭＳ 明朝" w:hint="eastAsia"/>
                <w:spacing w:val="210"/>
              </w:rPr>
              <w:t>定</w:t>
            </w:r>
            <w:r>
              <w:rPr>
                <w:rFonts w:ascii="ＭＳ 明朝" w:hint="eastAsia"/>
              </w:rPr>
              <w:t>欄</w:t>
            </w:r>
          </w:p>
        </w:tc>
      </w:tr>
      <w:tr w:rsidR="00CA6B74" w:rsidTr="000D129F">
        <w:trPr>
          <w:trHeight w:val="400"/>
        </w:trPr>
        <w:tc>
          <w:tcPr>
            <w:tcW w:w="3544" w:type="dxa"/>
            <w:vAlign w:val="center"/>
          </w:tcPr>
          <w:p w:rsidR="00CA6B74" w:rsidRDefault="00CA6B74" w:rsidP="00BA42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　　給　　額</w:t>
            </w:r>
          </w:p>
        </w:tc>
        <w:tc>
          <w:tcPr>
            <w:tcW w:w="1134" w:type="dxa"/>
            <w:vAlign w:val="center"/>
          </w:tcPr>
          <w:p w:rsidR="00CA6B74" w:rsidRDefault="00CA6B74" w:rsidP="00BA42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課　　長</w:t>
            </w:r>
          </w:p>
        </w:tc>
        <w:tc>
          <w:tcPr>
            <w:tcW w:w="1134" w:type="dxa"/>
            <w:vAlign w:val="center"/>
          </w:tcPr>
          <w:p w:rsidR="00CA6B74" w:rsidRDefault="00CA6B74" w:rsidP="00BA42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係</w:t>
            </w:r>
            <w:r>
              <w:rPr>
                <w:rFonts w:ascii="ＭＳ 明朝" w:hint="eastAsia"/>
              </w:rPr>
              <w:t>長</w:t>
            </w:r>
          </w:p>
        </w:tc>
        <w:tc>
          <w:tcPr>
            <w:tcW w:w="2835" w:type="dxa"/>
            <w:vAlign w:val="center"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係</w:t>
            </w:r>
            <w:r>
              <w:rPr>
                <w:rFonts w:ascii="ＭＳ 明朝" w:hint="eastAsia"/>
              </w:rPr>
              <w:t>員</w:t>
            </w:r>
          </w:p>
        </w:tc>
      </w:tr>
      <w:tr w:rsidR="00CA6B74" w:rsidTr="00BE040D">
        <w:trPr>
          <w:trHeight w:val="700"/>
        </w:trPr>
        <w:tc>
          <w:tcPr>
            <w:tcW w:w="3544" w:type="dxa"/>
            <w:vAlign w:val="center"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A6B07" w:rsidRPr="00CA6B74" w:rsidRDefault="00DA6B07" w:rsidP="00BA42E2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z w:val="28"/>
          <w:szCs w:val="28"/>
        </w:rPr>
      </w:pPr>
      <w:r w:rsidRPr="00CA6B74">
        <w:rPr>
          <w:rFonts w:ascii="ＭＳ 明朝" w:hint="eastAsia"/>
          <w:spacing w:val="35"/>
          <w:sz w:val="28"/>
          <w:szCs w:val="28"/>
        </w:rPr>
        <w:t>高額療養費支給申請</w:t>
      </w:r>
      <w:r w:rsidRPr="00CA6B74">
        <w:rPr>
          <w:rFonts w:ascii="ＭＳ 明朝" w:hint="eastAsia"/>
          <w:sz w:val="28"/>
          <w:szCs w:val="28"/>
        </w:rPr>
        <w:t>書</w:t>
      </w:r>
    </w:p>
    <w:p w:rsidR="00DA6B07" w:rsidRDefault="00DA6B07" w:rsidP="00BA42E2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/>
        </w:rPr>
      </w:pPr>
      <w:r>
        <w:rPr>
          <w:rFonts w:ascii="ＭＳ 明朝" w:hint="eastAsia"/>
        </w:rPr>
        <w:t>(　　　　年　　月　診療分)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1704"/>
        <w:gridCol w:w="5245"/>
      </w:tblGrid>
      <w:tr w:rsidR="00CA6B74" w:rsidTr="00CA6B74">
        <w:trPr>
          <w:cantSplit/>
          <w:trHeight w:val="670"/>
        </w:trPr>
        <w:tc>
          <w:tcPr>
            <w:tcW w:w="2832" w:type="dxa"/>
            <w:vMerge w:val="restart"/>
            <w:vAlign w:val="center"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１　療養を受けた被保険者</w:t>
            </w:r>
          </w:p>
        </w:tc>
        <w:tc>
          <w:tcPr>
            <w:tcW w:w="1704" w:type="dxa"/>
            <w:vAlign w:val="center"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被保険者証の</w:t>
            </w:r>
          </w:p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記号番号</w:t>
            </w:r>
          </w:p>
        </w:tc>
        <w:tc>
          <w:tcPr>
            <w:tcW w:w="5245" w:type="dxa"/>
            <w:vAlign w:val="center"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A6B74" w:rsidTr="00CA6B74">
        <w:trPr>
          <w:cantSplit/>
          <w:trHeight w:val="460"/>
        </w:trPr>
        <w:tc>
          <w:tcPr>
            <w:tcW w:w="2832" w:type="dxa"/>
            <w:vMerge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</w:rPr>
            </w:pPr>
          </w:p>
        </w:tc>
        <w:tc>
          <w:tcPr>
            <w:tcW w:w="1704" w:type="dxa"/>
            <w:vAlign w:val="center"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5245" w:type="dxa"/>
            <w:vAlign w:val="center"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A6B74" w:rsidTr="00CA6B74">
        <w:trPr>
          <w:cantSplit/>
          <w:trHeight w:val="519"/>
        </w:trPr>
        <w:tc>
          <w:tcPr>
            <w:tcW w:w="2832" w:type="dxa"/>
            <w:vMerge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</w:rPr>
            </w:pPr>
          </w:p>
        </w:tc>
        <w:tc>
          <w:tcPr>
            <w:tcW w:w="1704" w:type="dxa"/>
            <w:vAlign w:val="center"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5245" w:type="dxa"/>
            <w:vAlign w:val="center"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A6B74" w:rsidTr="00CA6B74">
        <w:trPr>
          <w:cantSplit/>
          <w:trHeight w:val="405"/>
        </w:trPr>
        <w:tc>
          <w:tcPr>
            <w:tcW w:w="2832" w:type="dxa"/>
            <w:vMerge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</w:rPr>
            </w:pPr>
          </w:p>
        </w:tc>
        <w:tc>
          <w:tcPr>
            <w:tcW w:w="1704" w:type="dxa"/>
            <w:vAlign w:val="center"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傷病名</w:t>
            </w:r>
          </w:p>
        </w:tc>
        <w:tc>
          <w:tcPr>
            <w:tcW w:w="5245" w:type="dxa"/>
            <w:vAlign w:val="center"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DA6B07" w:rsidTr="00CA6B74">
        <w:trPr>
          <w:cantSplit/>
          <w:trHeight w:val="460"/>
        </w:trPr>
        <w:tc>
          <w:tcPr>
            <w:tcW w:w="2832" w:type="dxa"/>
            <w:vMerge w:val="restart"/>
          </w:tcPr>
          <w:p w:rsidR="00DA6B07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left="420" w:hangingChars="200" w:hanging="420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  <w:r w:rsidR="00DA6B07">
              <w:rPr>
                <w:rFonts w:ascii="ＭＳ 明朝" w:hint="eastAsia"/>
              </w:rPr>
              <w:t xml:space="preserve">　療養を受けた</w:t>
            </w:r>
            <w:r>
              <w:rPr>
                <w:rFonts w:ascii="ＭＳ 明朝" w:hint="eastAsia"/>
              </w:rPr>
              <w:t>病院、診療所、薬局等</w:t>
            </w:r>
          </w:p>
        </w:tc>
        <w:tc>
          <w:tcPr>
            <w:tcW w:w="1704" w:type="dxa"/>
            <w:vAlign w:val="center"/>
          </w:tcPr>
          <w:p w:rsidR="00DA6B07" w:rsidRDefault="00DA6B07" w:rsidP="00BA42E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5245" w:type="dxa"/>
            <w:vAlign w:val="center"/>
          </w:tcPr>
          <w:p w:rsidR="00DA6B07" w:rsidRDefault="00DA6B07" w:rsidP="00BA42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A6B07" w:rsidTr="00CA6B74">
        <w:trPr>
          <w:cantSplit/>
          <w:trHeight w:val="460"/>
        </w:trPr>
        <w:tc>
          <w:tcPr>
            <w:tcW w:w="2832" w:type="dxa"/>
            <w:vMerge/>
            <w:vAlign w:val="center"/>
          </w:tcPr>
          <w:p w:rsidR="00DA6B07" w:rsidRDefault="00DA6B07" w:rsidP="00BA42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704" w:type="dxa"/>
            <w:vAlign w:val="center"/>
          </w:tcPr>
          <w:p w:rsidR="00DA6B07" w:rsidRDefault="00DA6B07" w:rsidP="00BA42E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245" w:type="dxa"/>
            <w:vAlign w:val="center"/>
          </w:tcPr>
          <w:p w:rsidR="00DA6B07" w:rsidRDefault="00DA6B07" w:rsidP="00BA42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A6B07" w:rsidTr="00CA6B74">
        <w:trPr>
          <w:cantSplit/>
          <w:trHeight w:val="460"/>
        </w:trPr>
        <w:tc>
          <w:tcPr>
            <w:tcW w:w="2832" w:type="dxa"/>
            <w:vAlign w:val="center"/>
          </w:tcPr>
          <w:p w:rsidR="00DA6B07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３　療養を受けた期間</w:t>
            </w:r>
          </w:p>
        </w:tc>
        <w:tc>
          <w:tcPr>
            <w:tcW w:w="6949" w:type="dxa"/>
            <w:gridSpan w:val="2"/>
            <w:vAlign w:val="center"/>
          </w:tcPr>
          <w:p w:rsidR="00DA6B07" w:rsidRDefault="00DA6B07" w:rsidP="00BA42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日～　　　　年　　月　　日</w:t>
            </w:r>
          </w:p>
        </w:tc>
      </w:tr>
      <w:tr w:rsidR="00DA6B07" w:rsidTr="00CA6B74">
        <w:trPr>
          <w:cantSplit/>
          <w:trHeight w:val="460"/>
        </w:trPr>
        <w:tc>
          <w:tcPr>
            <w:tcW w:w="2832" w:type="dxa"/>
            <w:vAlign w:val="center"/>
          </w:tcPr>
          <w:p w:rsidR="00DA6B07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  <w:r w:rsidR="00DA6B07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医療機関に支払った額</w:t>
            </w:r>
          </w:p>
        </w:tc>
        <w:tc>
          <w:tcPr>
            <w:tcW w:w="6949" w:type="dxa"/>
            <w:gridSpan w:val="2"/>
            <w:vAlign w:val="center"/>
          </w:tcPr>
          <w:p w:rsidR="00DA6B07" w:rsidRDefault="00DA6B07" w:rsidP="00BA42E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　　</w:t>
            </w:r>
          </w:p>
        </w:tc>
      </w:tr>
      <w:tr w:rsidR="00DA6B07" w:rsidTr="00CA6B74">
        <w:trPr>
          <w:cantSplit/>
          <w:trHeight w:val="954"/>
        </w:trPr>
        <w:tc>
          <w:tcPr>
            <w:tcW w:w="2832" w:type="dxa"/>
            <w:vAlign w:val="center"/>
          </w:tcPr>
          <w:p w:rsidR="00CA6B74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  <w:r w:rsidR="00DA6B07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振込銀行名及び</w:t>
            </w:r>
          </w:p>
          <w:p w:rsidR="00DA6B07" w:rsidRDefault="00CA6B74" w:rsidP="00BA42E2">
            <w:pPr>
              <w:wordWrap w:val="0"/>
              <w:overflowPunct w:val="0"/>
              <w:autoSpaceDE w:val="0"/>
              <w:autoSpaceDN w:val="0"/>
              <w:adjustRightInd w:val="0"/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口座番号</w:t>
            </w:r>
          </w:p>
        </w:tc>
        <w:tc>
          <w:tcPr>
            <w:tcW w:w="6949" w:type="dxa"/>
            <w:gridSpan w:val="2"/>
            <w:vAlign w:val="center"/>
          </w:tcPr>
          <w:p w:rsidR="00DA6B07" w:rsidRDefault="00DA6B07" w:rsidP="00BA42E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</w:tc>
      </w:tr>
    </w:tbl>
    <w:p w:rsidR="00DA6B07" w:rsidRDefault="00DA6B07" w:rsidP="00BA42E2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/>
        </w:rPr>
      </w:pPr>
      <w:r>
        <w:rPr>
          <w:rFonts w:ascii="ＭＳ 明朝" w:hint="eastAsia"/>
        </w:rPr>
        <w:t xml:space="preserve">　上記のとおり申請します。</w:t>
      </w:r>
    </w:p>
    <w:p w:rsidR="00276A1D" w:rsidRDefault="00276A1D" w:rsidP="00BA42E2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/>
        </w:rPr>
      </w:pPr>
    </w:p>
    <w:p w:rsidR="00276A1D" w:rsidRDefault="00276A1D" w:rsidP="00BA42E2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年　　月　　日</w:t>
      </w:r>
    </w:p>
    <w:p w:rsidR="00276A1D" w:rsidRDefault="00276A1D" w:rsidP="00BA42E2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保険者</w:t>
      </w:r>
    </w:p>
    <w:p w:rsidR="00276A1D" w:rsidRDefault="00276A1D" w:rsidP="00276A1D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　世帯主　住所</w:t>
      </w:r>
    </w:p>
    <w:p w:rsidR="00276A1D" w:rsidRDefault="00276A1D" w:rsidP="00BA42E2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氏名</w:t>
      </w:r>
    </w:p>
    <w:p w:rsidR="00276A1D" w:rsidRDefault="00276A1D" w:rsidP="00BA42E2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/>
        </w:rPr>
      </w:pPr>
    </w:p>
    <w:p w:rsidR="00276A1D" w:rsidRDefault="00276A1D" w:rsidP="00276A1D">
      <w:pPr>
        <w:overflowPunct w:val="0"/>
        <w:autoSpaceDE w:val="0"/>
        <w:autoSpaceDN w:val="0"/>
        <w:adjustRightInd w:val="0"/>
        <w:spacing w:before="60"/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上記申請の高額療養費の受領方を下記の者に委託します。</w:t>
      </w:r>
    </w:p>
    <w:p w:rsidR="00276A1D" w:rsidRDefault="00276A1D" w:rsidP="00BA42E2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/>
        </w:rPr>
      </w:pPr>
    </w:p>
    <w:p w:rsidR="00276A1D" w:rsidRDefault="00276A1D" w:rsidP="00276A1D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　　年　　月　　日</w:t>
      </w:r>
    </w:p>
    <w:p w:rsidR="00276A1D" w:rsidRDefault="00276A1D" w:rsidP="00276A1D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保険者</w:t>
      </w:r>
    </w:p>
    <w:p w:rsidR="00276A1D" w:rsidRDefault="00276A1D" w:rsidP="00276A1D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　</w:t>
      </w:r>
      <w:r>
        <w:rPr>
          <w:rFonts w:ascii="ＭＳ 明朝" w:hint="eastAsia"/>
        </w:rPr>
        <w:t>世帯主</w:t>
      </w:r>
      <w:r>
        <w:rPr>
          <w:rFonts w:ascii="ＭＳ 明朝" w:hint="eastAsia"/>
        </w:rPr>
        <w:t xml:space="preserve">　住所</w:t>
      </w:r>
    </w:p>
    <w:p w:rsidR="00276A1D" w:rsidRDefault="00276A1D" w:rsidP="00276A1D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氏名</w:t>
      </w:r>
    </w:p>
    <w:p w:rsidR="00276A1D" w:rsidRDefault="00276A1D" w:rsidP="00276A1D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 w:hint="eastAsia"/>
        </w:rPr>
      </w:pPr>
      <w:bookmarkStart w:id="0" w:name="_GoBack"/>
      <w:bookmarkEnd w:id="0"/>
    </w:p>
    <w:p w:rsidR="00276A1D" w:rsidRPr="00276A1D" w:rsidRDefault="00276A1D" w:rsidP="00BA42E2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　受任者　住所</w:t>
      </w:r>
    </w:p>
    <w:p w:rsidR="0073058A" w:rsidRDefault="00276A1D" w:rsidP="00276A1D">
      <w:pPr>
        <w:overflowPunct w:val="0"/>
        <w:autoSpaceDE w:val="0"/>
        <w:autoSpaceDN w:val="0"/>
        <w:adjustRightInd w:val="0"/>
        <w:spacing w:before="6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　　　　　氏名</w:t>
      </w:r>
    </w:p>
    <w:sectPr w:rsidR="0073058A" w:rsidSect="0073058A">
      <w:footerReference w:type="even" r:id="rId6"/>
      <w:pgSz w:w="11906" w:h="16838" w:code="9"/>
      <w:pgMar w:top="1134" w:right="1077" w:bottom="1134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CA5" w:rsidRDefault="000B1CA5">
      <w:r>
        <w:separator/>
      </w:r>
    </w:p>
  </w:endnote>
  <w:endnote w:type="continuationSeparator" w:id="0">
    <w:p w:rsidR="000B1CA5" w:rsidRDefault="000B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B07" w:rsidRDefault="00DA6B0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6B07" w:rsidRDefault="00DA6B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CA5" w:rsidRDefault="000B1CA5">
      <w:r>
        <w:separator/>
      </w:r>
    </w:p>
  </w:footnote>
  <w:footnote w:type="continuationSeparator" w:id="0">
    <w:p w:rsidR="000B1CA5" w:rsidRDefault="000B1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2A"/>
    <w:rsid w:val="000B1CA5"/>
    <w:rsid w:val="00276A1D"/>
    <w:rsid w:val="0033026D"/>
    <w:rsid w:val="00367153"/>
    <w:rsid w:val="003B7449"/>
    <w:rsid w:val="0073058A"/>
    <w:rsid w:val="00A5053E"/>
    <w:rsid w:val="00BA42E2"/>
    <w:rsid w:val="00C5012A"/>
    <w:rsid w:val="00CA505C"/>
    <w:rsid w:val="00CA6B74"/>
    <w:rsid w:val="00D259F2"/>
    <w:rsid w:val="00DA6B07"/>
    <w:rsid w:val="00DA7A58"/>
    <w:rsid w:val="00F47F0F"/>
    <w:rsid w:val="00F523AD"/>
    <w:rsid w:val="00F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2887E999"/>
  <w15:chartTrackingRefBased/>
  <w15:docId w15:val="{6E0BE43D-97BD-4A6F-805F-A70D8666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ORG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NormalORG.dot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情報系ユーザ</cp:lastModifiedBy>
  <cp:revision>2</cp:revision>
  <cp:lastPrinted>2001-10-05T07:32:00Z</cp:lastPrinted>
  <dcterms:created xsi:type="dcterms:W3CDTF">2022-12-23T02:58:00Z</dcterms:created>
  <dcterms:modified xsi:type="dcterms:W3CDTF">2022-12-23T02:58:00Z</dcterms:modified>
  <cp:category/>
</cp:coreProperties>
</file>