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7FE0E" w14:textId="77777777" w:rsidR="00AF7C62" w:rsidRPr="00DD149D" w:rsidRDefault="00473241" w:rsidP="00AF7C62">
      <w:pPr>
        <w:pStyle w:val="a3"/>
        <w:rPr>
          <w:szCs w:val="21"/>
        </w:rPr>
      </w:pPr>
      <w:r w:rsidRPr="00DD149D">
        <w:rPr>
          <w:rFonts w:hint="eastAsia"/>
          <w:szCs w:val="21"/>
        </w:rPr>
        <w:t>様式第</w:t>
      </w:r>
      <w:r w:rsidR="00C75946">
        <w:rPr>
          <w:szCs w:val="21"/>
          <w:lang w:eastAsia="ja-JP"/>
        </w:rPr>
        <w:t>16</w:t>
      </w:r>
      <w:r w:rsidRPr="00DD149D">
        <w:rPr>
          <w:rFonts w:hint="eastAsia"/>
          <w:szCs w:val="21"/>
        </w:rPr>
        <w:t>号（第</w:t>
      </w:r>
      <w:r w:rsidR="00C75946">
        <w:rPr>
          <w:szCs w:val="21"/>
          <w:lang w:eastAsia="ja-JP"/>
        </w:rPr>
        <w:t>16</w:t>
      </w:r>
      <w:r w:rsidR="00AF7C62" w:rsidRPr="00DD149D">
        <w:rPr>
          <w:rFonts w:hint="eastAsia"/>
          <w:szCs w:val="21"/>
        </w:rPr>
        <w:t>条関係）</w:t>
      </w:r>
    </w:p>
    <w:p w14:paraId="34AA27FE" w14:textId="77777777" w:rsidR="00AF7C62" w:rsidRPr="000A35EC" w:rsidRDefault="00AF7C62" w:rsidP="00AF7C62">
      <w:pPr>
        <w:jc w:val="right"/>
        <w:rPr>
          <w:szCs w:val="21"/>
        </w:rPr>
      </w:pPr>
      <w:r w:rsidRPr="000A35EC">
        <w:rPr>
          <w:rFonts w:hint="eastAsia"/>
          <w:szCs w:val="21"/>
        </w:rPr>
        <w:t xml:space="preserve">年　　月　　日　　</w:t>
      </w:r>
    </w:p>
    <w:p w14:paraId="7ECD0AFE" w14:textId="77777777" w:rsidR="00AF7C62" w:rsidRPr="000A35EC" w:rsidRDefault="002961E7" w:rsidP="00AF7C62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666003" w:rsidRPr="00666003">
        <w:rPr>
          <w:rFonts w:hint="eastAsia"/>
          <w:szCs w:val="21"/>
        </w:rPr>
        <w:t xml:space="preserve"> </w:t>
      </w:r>
      <w:r w:rsidR="00666003">
        <w:rPr>
          <w:rFonts w:hint="eastAsia"/>
          <w:szCs w:val="21"/>
        </w:rPr>
        <w:t>藤崎町長</w:t>
      </w:r>
    </w:p>
    <w:p w14:paraId="1B2BBCAB" w14:textId="77777777" w:rsidR="00AF7C62" w:rsidRPr="000A35EC" w:rsidRDefault="00AF7C62" w:rsidP="00AF7C62">
      <w:pPr>
        <w:tabs>
          <w:tab w:val="left" w:pos="8080"/>
        </w:tabs>
        <w:ind w:right="-1" w:firstLineChars="2527" w:firstLine="5307"/>
        <w:rPr>
          <w:szCs w:val="21"/>
        </w:rPr>
      </w:pPr>
      <w:r w:rsidRPr="000A35EC">
        <w:rPr>
          <w:rFonts w:hint="eastAsia"/>
          <w:szCs w:val="21"/>
        </w:rPr>
        <w:t>所　在　地</w:t>
      </w:r>
    </w:p>
    <w:p w14:paraId="77F1B27A" w14:textId="77777777" w:rsidR="00AF7C62" w:rsidRPr="000A35EC" w:rsidRDefault="00AF7C62" w:rsidP="00AF7C62">
      <w:pPr>
        <w:ind w:right="-1" w:firstLineChars="2122" w:firstLine="4456"/>
        <w:jc w:val="left"/>
        <w:rPr>
          <w:szCs w:val="21"/>
        </w:rPr>
      </w:pPr>
      <w:r w:rsidRPr="000A35EC">
        <w:rPr>
          <w:rFonts w:hint="eastAsia"/>
          <w:szCs w:val="21"/>
        </w:rPr>
        <w:t>届出者　名　　　称</w:t>
      </w:r>
    </w:p>
    <w:p w14:paraId="0E58E1AB" w14:textId="77777777" w:rsidR="00AF7C62" w:rsidRPr="000A35EC" w:rsidRDefault="00BF3C31" w:rsidP="00AF7C62">
      <w:pPr>
        <w:tabs>
          <w:tab w:val="left" w:pos="8504"/>
        </w:tabs>
        <w:ind w:right="-1" w:firstLineChars="2527" w:firstLine="5307"/>
        <w:jc w:val="left"/>
        <w:rPr>
          <w:szCs w:val="21"/>
        </w:rPr>
      </w:pPr>
      <w:r w:rsidRPr="000A35EC">
        <w:rPr>
          <w:rFonts w:hint="eastAsia"/>
          <w:szCs w:val="21"/>
        </w:rPr>
        <w:t xml:space="preserve">代表者氏名　　　　　　　　　　　</w:t>
      </w:r>
      <w:r w:rsidR="00AF7C62" w:rsidRPr="000A35EC">
        <w:rPr>
          <w:rFonts w:hint="eastAsia"/>
          <w:szCs w:val="21"/>
        </w:rPr>
        <w:t xml:space="preserve">　</w:t>
      </w:r>
      <w:r w:rsidRPr="000A35EC">
        <w:rPr>
          <w:rFonts w:hint="eastAsia"/>
          <w:szCs w:val="21"/>
        </w:rPr>
        <w:t xml:space="preserve">　㊞　　</w:t>
      </w:r>
    </w:p>
    <w:p w14:paraId="02D60D9B" w14:textId="77777777" w:rsidR="00AF7C62" w:rsidRPr="000A35EC" w:rsidRDefault="00AF7C62" w:rsidP="00AF7C62">
      <w:pPr>
        <w:wordWrap/>
        <w:snapToGrid w:val="0"/>
        <w:rPr>
          <w:szCs w:val="21"/>
        </w:rPr>
      </w:pPr>
    </w:p>
    <w:p w14:paraId="68D4946D" w14:textId="77777777" w:rsidR="00AF7C62" w:rsidRPr="00DD149D" w:rsidRDefault="00AF7C62" w:rsidP="00AF7C62">
      <w:pPr>
        <w:wordWrap/>
        <w:autoSpaceDE/>
        <w:autoSpaceDN/>
        <w:adjustRightInd/>
        <w:snapToGrid w:val="0"/>
        <w:jc w:val="center"/>
        <w:textAlignment w:val="auto"/>
        <w:rPr>
          <w:rFonts w:ascii="Century"/>
          <w:snapToGrid/>
          <w:sz w:val="24"/>
          <w:szCs w:val="24"/>
        </w:rPr>
      </w:pPr>
      <w:r w:rsidRPr="00DD149D">
        <w:rPr>
          <w:rFonts w:ascii="Century" w:hint="eastAsia"/>
          <w:snapToGrid/>
          <w:sz w:val="24"/>
          <w:szCs w:val="24"/>
        </w:rPr>
        <w:t>特定教育・保育施設等</w:t>
      </w:r>
      <w:r w:rsidR="00DF060C" w:rsidRPr="00DD149D">
        <w:rPr>
          <w:rFonts w:ascii="Century" w:hint="eastAsia"/>
          <w:snapToGrid/>
          <w:sz w:val="24"/>
          <w:szCs w:val="24"/>
        </w:rPr>
        <w:t>確認内容</w:t>
      </w:r>
      <w:r w:rsidRPr="00DD149D">
        <w:rPr>
          <w:rFonts w:ascii="Century" w:hint="eastAsia"/>
          <w:snapToGrid/>
          <w:sz w:val="24"/>
          <w:szCs w:val="24"/>
        </w:rPr>
        <w:t>変更届</w:t>
      </w:r>
    </w:p>
    <w:p w14:paraId="3E4EFE61" w14:textId="77777777" w:rsidR="0022068D" w:rsidRPr="00F27EE7" w:rsidRDefault="00140A58" w:rsidP="0022068D">
      <w:pPr>
        <w:rPr>
          <w:szCs w:val="21"/>
        </w:rPr>
      </w:pPr>
      <w:r>
        <w:rPr>
          <w:noProof/>
        </w:rPr>
        <w:pict w14:anchorId="2A3CD815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右大かっこ 3" o:spid="_x0000_s1028" type="#_x0000_t86" style="position:absolute;left:0;text-align:left;margin-left:382.05pt;margin-top:9.3pt;width:3.55pt;height:34pt;z-index:3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" adj="188" strokecolor="#4472c4" strokeweight=".5pt">
            <v:stroke joinstyle="miter"/>
          </v:shape>
        </w:pict>
      </w:r>
      <w:r>
        <w:rPr>
          <w:noProof/>
        </w:rPr>
        <w:pict w14:anchorId="7B3A6914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311.4pt;margin-top:4.7pt;width:79.35pt;height:40.7pt;z-index:1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" stroked="f">
            <v:textbox style="mso-fit-shape-to-text:t">
              <w:txbxContent>
                <w:p w14:paraId="47FE67DF" w14:textId="78F05E09" w:rsidR="0022068D" w:rsidRDefault="0022068D" w:rsidP="0022068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第3</w:t>
                  </w:r>
                  <w:r w:rsidR="00874C92">
                    <w:rPr>
                      <w:rFonts w:hint="eastAsia"/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条</w:t>
                  </w:r>
                  <w:r>
                    <w:rPr>
                      <w:szCs w:val="21"/>
                    </w:rPr>
                    <w:t>第1項</w:t>
                  </w:r>
                </w:p>
                <w:p w14:paraId="05E39E79" w14:textId="60FCDF5C" w:rsidR="0022068D" w:rsidRPr="00DC4479" w:rsidRDefault="0022068D" w:rsidP="0022068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第4</w:t>
                  </w:r>
                  <w:r w:rsidR="00874C92">
                    <w:rPr>
                      <w:rFonts w:hint="eastAsia"/>
                      <w:szCs w:val="21"/>
                    </w:rPr>
                    <w:t>7</w:t>
                  </w:r>
                  <w:r>
                    <w:rPr>
                      <w:rFonts w:hint="eastAsia"/>
                      <w:szCs w:val="21"/>
                    </w:rPr>
                    <w:t>条</w:t>
                  </w:r>
                  <w:r>
                    <w:rPr>
                      <w:szCs w:val="21"/>
                    </w:rPr>
                    <w:t>第1項</w:t>
                  </w:r>
                </w:p>
              </w:txbxContent>
            </v:textbox>
          </v:shape>
        </w:pict>
      </w:r>
      <w:r>
        <w:rPr>
          <w:noProof/>
        </w:rPr>
        <w:pict w14:anchorId="0ADE211A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左大かっこ 2" o:spid="_x0000_s1026" type="#_x0000_t85" style="position:absolute;left:0;text-align:left;margin-left:312.15pt;margin-top:10.05pt;width:3.6pt;height:34pt;z-index:2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" adj="190" strokecolor="#4472c4" strokeweight=".5pt">
            <v:stroke joinstyle="miter"/>
          </v:shape>
        </w:pict>
      </w:r>
    </w:p>
    <w:p w14:paraId="7781A57A" w14:textId="38D6A803" w:rsidR="0022068D" w:rsidRDefault="0022068D" w:rsidP="0022068D">
      <w:pPr>
        <w:rPr>
          <w:szCs w:val="21"/>
        </w:rPr>
      </w:pPr>
      <w:r>
        <w:rPr>
          <w:rFonts w:hint="eastAsia"/>
          <w:szCs w:val="21"/>
        </w:rPr>
        <w:t xml:space="preserve">　確認を受けた</w:t>
      </w:r>
      <w:r w:rsidR="00874C92">
        <w:rPr>
          <w:rFonts w:hint="eastAsia"/>
          <w:szCs w:val="21"/>
        </w:rPr>
        <w:t>内容</w:t>
      </w:r>
      <w:r>
        <w:rPr>
          <w:rFonts w:hint="eastAsia"/>
          <w:szCs w:val="21"/>
        </w:rPr>
        <w:t>に変更が生じたので、</w:t>
      </w:r>
      <w:r>
        <w:rPr>
          <w:szCs w:val="21"/>
        </w:rPr>
        <w:t>子ども・子育て支援法</w:t>
      </w:r>
      <w:r>
        <w:rPr>
          <w:rFonts w:hint="eastAsia"/>
          <w:szCs w:val="21"/>
        </w:rPr>
        <w:t xml:space="preserve">　　　　　　　　 </w:t>
      </w:r>
      <w:r>
        <w:rPr>
          <w:szCs w:val="21"/>
        </w:rPr>
        <w:t>の規定に</w:t>
      </w:r>
      <w:r>
        <w:rPr>
          <w:rFonts w:hint="eastAsia"/>
          <w:szCs w:val="21"/>
        </w:rPr>
        <w:t>より、</w:t>
      </w:r>
    </w:p>
    <w:p w14:paraId="43B63C25" w14:textId="77777777" w:rsidR="0022068D" w:rsidRPr="00F27EE7" w:rsidRDefault="0022068D" w:rsidP="0022068D">
      <w:pPr>
        <w:rPr>
          <w:szCs w:val="21"/>
        </w:rPr>
      </w:pPr>
      <w:r>
        <w:rPr>
          <w:rFonts w:hint="eastAsia"/>
          <w:szCs w:val="21"/>
        </w:rPr>
        <w:t>関係書類を添えて届け出ます</w:t>
      </w:r>
      <w:r>
        <w:rPr>
          <w:szCs w:val="21"/>
        </w:rPr>
        <w:t>。</w:t>
      </w:r>
    </w:p>
    <w:p w14:paraId="412E36FA" w14:textId="77777777" w:rsidR="007411FF" w:rsidRPr="000A35EC" w:rsidRDefault="007411FF" w:rsidP="00AF7C62">
      <w:pPr>
        <w:ind w:left="210" w:hangingChars="100" w:hanging="210"/>
        <w:rPr>
          <w:szCs w:val="21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693"/>
        <w:gridCol w:w="425"/>
        <w:gridCol w:w="4536"/>
      </w:tblGrid>
      <w:tr w:rsidR="00AF7C62" w:rsidRPr="000A35EC" w14:paraId="719E7285" w14:textId="77777777" w:rsidTr="009B438C">
        <w:trPr>
          <w:trHeight w:val="472"/>
        </w:trPr>
        <w:tc>
          <w:tcPr>
            <w:tcW w:w="567" w:type="dxa"/>
            <w:vMerge w:val="restart"/>
            <w:shd w:val="clear" w:color="auto" w:fill="FFFFFF"/>
            <w:textDirection w:val="tbRlV"/>
            <w:vAlign w:val="center"/>
          </w:tcPr>
          <w:p w14:paraId="24FFDF00" w14:textId="77777777" w:rsidR="00AF7C62" w:rsidRPr="000A35EC" w:rsidRDefault="00AF7C62" w:rsidP="000C77B0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 w:rsidRPr="000A35EC">
              <w:rPr>
                <w:rFonts w:hAnsi="ＭＳ 明朝" w:hint="eastAsia"/>
                <w:szCs w:val="21"/>
              </w:rPr>
              <w:t>施　設　・　事　業　所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71AD619" w14:textId="77777777" w:rsidR="00AF7C62" w:rsidRPr="000A35EC" w:rsidRDefault="00AF7C62" w:rsidP="000C77B0">
            <w:pPr>
              <w:jc w:val="distribute"/>
              <w:rPr>
                <w:rFonts w:hAnsi="ＭＳ 明朝"/>
                <w:szCs w:val="21"/>
              </w:rPr>
            </w:pPr>
            <w:r w:rsidRPr="000A35EC">
              <w:rPr>
                <w:rFonts w:hAnsi="ＭＳ 明朝" w:hint="eastAsia"/>
                <w:szCs w:val="21"/>
              </w:rPr>
              <w:t>名称</w:t>
            </w:r>
          </w:p>
        </w:tc>
        <w:tc>
          <w:tcPr>
            <w:tcW w:w="7654" w:type="dxa"/>
            <w:gridSpan w:val="3"/>
            <w:shd w:val="clear" w:color="auto" w:fill="FFFFFF"/>
            <w:vAlign w:val="center"/>
          </w:tcPr>
          <w:p w14:paraId="2B94416B" w14:textId="77777777" w:rsidR="00AF7C62" w:rsidRPr="000A35EC" w:rsidRDefault="00AF7C62" w:rsidP="000C77B0">
            <w:pPr>
              <w:rPr>
                <w:rFonts w:hAnsi="ＭＳ 明朝"/>
                <w:szCs w:val="21"/>
              </w:rPr>
            </w:pPr>
          </w:p>
        </w:tc>
      </w:tr>
      <w:tr w:rsidR="00AF7C62" w:rsidRPr="000A35EC" w14:paraId="57D58F1F" w14:textId="77777777" w:rsidTr="00D80CB9">
        <w:trPr>
          <w:trHeight w:val="295"/>
        </w:trPr>
        <w:tc>
          <w:tcPr>
            <w:tcW w:w="567" w:type="dxa"/>
            <w:vMerge/>
            <w:shd w:val="clear" w:color="auto" w:fill="FFFFFF"/>
            <w:vAlign w:val="center"/>
          </w:tcPr>
          <w:p w14:paraId="669C518C" w14:textId="77777777" w:rsidR="00AF7C62" w:rsidRPr="000A35EC" w:rsidRDefault="00AF7C62" w:rsidP="000C77B0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15F1642B" w14:textId="77777777" w:rsidR="00AF7C62" w:rsidRPr="000A35EC" w:rsidRDefault="00AF7C62" w:rsidP="000C77B0">
            <w:pPr>
              <w:jc w:val="distribute"/>
              <w:rPr>
                <w:rFonts w:hAnsi="ＭＳ 明朝"/>
                <w:szCs w:val="21"/>
              </w:rPr>
            </w:pPr>
            <w:r w:rsidRPr="000A35EC">
              <w:rPr>
                <w:rFonts w:hAnsi="ＭＳ 明朝" w:hint="eastAsia"/>
                <w:szCs w:val="21"/>
              </w:rPr>
              <w:t>種類</w:t>
            </w:r>
          </w:p>
        </w:tc>
        <w:tc>
          <w:tcPr>
            <w:tcW w:w="7654" w:type="dxa"/>
            <w:gridSpan w:val="3"/>
            <w:shd w:val="clear" w:color="auto" w:fill="FFFFFF"/>
            <w:vAlign w:val="center"/>
          </w:tcPr>
          <w:p w14:paraId="689C8635" w14:textId="77777777" w:rsidR="00AF7C62" w:rsidRPr="000A35EC" w:rsidRDefault="00AF7C62" w:rsidP="000C77B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ＭＳ Ｐゴシック"/>
                <w:snapToGrid/>
                <w:kern w:val="0"/>
                <w:sz w:val="18"/>
                <w:szCs w:val="18"/>
              </w:rPr>
            </w:pPr>
            <w:r w:rsidRPr="000A35EC">
              <w:rPr>
                <w:rFonts w:hAnsi="ＭＳ 明朝" w:cs="ＭＳ Ｐゴシック" w:hint="eastAsia"/>
                <w:snapToGrid/>
                <w:kern w:val="0"/>
                <w:sz w:val="18"/>
                <w:szCs w:val="18"/>
              </w:rPr>
              <w:t>□ 認定こども園（</w:t>
            </w:r>
            <w:r w:rsidR="00E21ACA" w:rsidRPr="000A35EC">
              <w:rPr>
                <w:rFonts w:hAnsi="ＭＳ 明朝" w:cs="ＭＳ Ｐゴシック" w:hint="eastAsia"/>
                <w:snapToGrid/>
                <w:kern w:val="0"/>
                <w:sz w:val="18"/>
                <w:szCs w:val="18"/>
              </w:rPr>
              <w:t>□</w:t>
            </w:r>
            <w:r w:rsidRPr="000A35EC">
              <w:rPr>
                <w:rFonts w:hAnsi="ＭＳ 明朝" w:cs="ＭＳ Ｐゴシック" w:hint="eastAsia"/>
                <w:snapToGrid/>
                <w:kern w:val="0"/>
                <w:sz w:val="18"/>
                <w:szCs w:val="18"/>
              </w:rPr>
              <w:t>幼保連携型・</w:t>
            </w:r>
            <w:r w:rsidR="00E21ACA" w:rsidRPr="000A35EC">
              <w:rPr>
                <w:rFonts w:hAnsi="ＭＳ 明朝" w:cs="ＭＳ Ｐゴシック" w:hint="eastAsia"/>
                <w:snapToGrid/>
                <w:kern w:val="0"/>
                <w:sz w:val="18"/>
                <w:szCs w:val="18"/>
              </w:rPr>
              <w:t>□</w:t>
            </w:r>
            <w:r w:rsidRPr="000A35EC">
              <w:rPr>
                <w:rFonts w:hAnsi="ＭＳ 明朝" w:cs="ＭＳ Ｐゴシック" w:hint="eastAsia"/>
                <w:snapToGrid/>
                <w:kern w:val="0"/>
                <w:sz w:val="18"/>
                <w:szCs w:val="18"/>
              </w:rPr>
              <w:t>幼稚園型・</w:t>
            </w:r>
            <w:r w:rsidR="00E21ACA" w:rsidRPr="000A35EC">
              <w:rPr>
                <w:rFonts w:hAnsi="ＭＳ 明朝" w:cs="ＭＳ Ｐゴシック" w:hint="eastAsia"/>
                <w:snapToGrid/>
                <w:kern w:val="0"/>
                <w:sz w:val="18"/>
                <w:szCs w:val="18"/>
              </w:rPr>
              <w:t>□</w:t>
            </w:r>
            <w:r w:rsidRPr="000A35EC">
              <w:rPr>
                <w:rFonts w:hAnsi="ＭＳ 明朝" w:cs="ＭＳ Ｐゴシック" w:hint="eastAsia"/>
                <w:snapToGrid/>
                <w:kern w:val="0"/>
                <w:sz w:val="18"/>
                <w:szCs w:val="18"/>
              </w:rPr>
              <w:t>保育所型・</w:t>
            </w:r>
            <w:r w:rsidR="00E21ACA" w:rsidRPr="000A35EC">
              <w:rPr>
                <w:rFonts w:hAnsi="ＭＳ 明朝" w:cs="ＭＳ Ｐゴシック" w:hint="eastAsia"/>
                <w:snapToGrid/>
                <w:kern w:val="0"/>
                <w:sz w:val="18"/>
                <w:szCs w:val="18"/>
              </w:rPr>
              <w:t>□</w:t>
            </w:r>
            <w:r w:rsidRPr="000A35EC">
              <w:rPr>
                <w:rFonts w:hAnsi="ＭＳ 明朝" w:cs="ＭＳ Ｐゴシック" w:hint="eastAsia"/>
                <w:snapToGrid/>
                <w:kern w:val="0"/>
                <w:sz w:val="18"/>
                <w:szCs w:val="18"/>
              </w:rPr>
              <w:t>地方裁量型）</w:t>
            </w:r>
          </w:p>
        </w:tc>
      </w:tr>
      <w:tr w:rsidR="000A35EC" w:rsidRPr="000A35EC" w14:paraId="7EAB86B7" w14:textId="77777777" w:rsidTr="00D80CB9">
        <w:trPr>
          <w:trHeight w:val="271"/>
        </w:trPr>
        <w:tc>
          <w:tcPr>
            <w:tcW w:w="567" w:type="dxa"/>
            <w:vMerge/>
            <w:shd w:val="clear" w:color="auto" w:fill="FFFFFF"/>
            <w:vAlign w:val="center"/>
          </w:tcPr>
          <w:p w14:paraId="36E0795F" w14:textId="77777777" w:rsidR="00AF7C62" w:rsidRPr="000A35EC" w:rsidRDefault="00AF7C62" w:rsidP="000C77B0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5C9CF492" w14:textId="77777777" w:rsidR="00AF7C62" w:rsidRPr="000A35EC" w:rsidRDefault="00AF7C62" w:rsidP="000C77B0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14:paraId="0C5F74B0" w14:textId="77777777" w:rsidR="00AF7C62" w:rsidRPr="00A870D1" w:rsidRDefault="00AF7C62" w:rsidP="00CB2E69">
            <w:pPr>
              <w:widowControl/>
              <w:wordWrap/>
              <w:autoSpaceDE/>
              <w:autoSpaceDN/>
              <w:adjustRightInd/>
              <w:ind w:rightChars="-51" w:right="-107"/>
              <w:jc w:val="left"/>
              <w:textAlignment w:val="auto"/>
              <w:rPr>
                <w:rFonts w:hAnsi="ＭＳ 明朝" w:cs="ＭＳ Ｐゴシック"/>
                <w:snapToGrid/>
                <w:color w:val="000000"/>
                <w:kern w:val="0"/>
                <w:sz w:val="18"/>
                <w:szCs w:val="18"/>
              </w:rPr>
            </w:pPr>
            <w:r w:rsidRPr="00A870D1">
              <w:rPr>
                <w:rFonts w:hAnsi="ＭＳ 明朝" w:cs="ＭＳ Ｐゴシック" w:hint="eastAsia"/>
                <w:snapToGrid/>
                <w:color w:val="000000"/>
                <w:kern w:val="0"/>
                <w:sz w:val="18"/>
                <w:szCs w:val="18"/>
              </w:rPr>
              <w:t>□ 幼稚園（</w:t>
            </w:r>
            <w:r w:rsidR="000A35EC" w:rsidRPr="00A870D1">
              <w:rPr>
                <w:rFonts w:hAnsi="ＭＳ 明朝" w:cs="ＭＳ Ｐゴシック" w:hint="eastAsia"/>
                <w:snapToGrid/>
                <w:color w:val="000000"/>
                <w:kern w:val="0"/>
                <w:sz w:val="18"/>
                <w:szCs w:val="18"/>
              </w:rPr>
              <w:t>認定こども園</w:t>
            </w:r>
            <w:r w:rsidRPr="00A870D1">
              <w:rPr>
                <w:rFonts w:hAnsi="ＭＳ 明朝" w:cs="ＭＳ Ｐゴシック" w:hint="eastAsia"/>
                <w:snapToGrid/>
                <w:color w:val="000000"/>
                <w:kern w:val="0"/>
                <w:sz w:val="18"/>
                <w:szCs w:val="18"/>
              </w:rPr>
              <w:t>を除く</w:t>
            </w:r>
            <w:r w:rsidR="00CB2E69" w:rsidRPr="00A870D1">
              <w:rPr>
                <w:rFonts w:hAnsi="ＭＳ 明朝" w:cs="ＭＳ Ｐゴシック" w:hint="eastAsia"/>
                <w:snapToGrid/>
                <w:color w:val="000000"/>
                <w:kern w:val="0"/>
                <w:sz w:val="18"/>
                <w:szCs w:val="18"/>
              </w:rPr>
              <w:t>。</w:t>
            </w:r>
            <w:r w:rsidRPr="00A870D1">
              <w:rPr>
                <w:rFonts w:hAnsi="ＭＳ 明朝" w:cs="ＭＳ Ｐゴシック" w:hint="eastAsia"/>
                <w:snapToGrid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50C29C7" w14:textId="77777777" w:rsidR="00AF7C62" w:rsidRPr="00A870D1" w:rsidRDefault="00AF7C62" w:rsidP="00E21AC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ＭＳ Ｐゴシック"/>
                <w:snapToGrid/>
                <w:color w:val="000000"/>
                <w:kern w:val="0"/>
                <w:sz w:val="18"/>
                <w:szCs w:val="18"/>
              </w:rPr>
            </w:pPr>
            <w:r w:rsidRPr="00A870D1">
              <w:rPr>
                <w:rFonts w:hAnsi="ＭＳ 明朝" w:cs="ＭＳ Ｐゴシック" w:hint="eastAsia"/>
                <w:snapToGrid/>
                <w:color w:val="000000"/>
                <w:kern w:val="0"/>
                <w:sz w:val="18"/>
                <w:szCs w:val="18"/>
              </w:rPr>
              <w:t>□ 保育所（</w:t>
            </w:r>
            <w:r w:rsidR="000A35EC" w:rsidRPr="00A870D1">
              <w:rPr>
                <w:rFonts w:hAnsi="ＭＳ 明朝" w:cs="ＭＳ Ｐゴシック" w:hint="eastAsia"/>
                <w:snapToGrid/>
                <w:color w:val="000000"/>
                <w:kern w:val="0"/>
                <w:sz w:val="18"/>
                <w:szCs w:val="18"/>
              </w:rPr>
              <w:t>認定こども園</w:t>
            </w:r>
            <w:r w:rsidRPr="00A870D1">
              <w:rPr>
                <w:rFonts w:hAnsi="ＭＳ 明朝" w:cs="ＭＳ Ｐゴシック" w:hint="eastAsia"/>
                <w:snapToGrid/>
                <w:color w:val="000000"/>
                <w:kern w:val="0"/>
                <w:sz w:val="18"/>
                <w:szCs w:val="18"/>
              </w:rPr>
              <w:t>を除く</w:t>
            </w:r>
            <w:r w:rsidR="00CB2E69" w:rsidRPr="00A870D1">
              <w:rPr>
                <w:rFonts w:hAnsi="ＭＳ 明朝" w:cs="ＭＳ Ｐゴシック" w:hint="eastAsia"/>
                <w:snapToGrid/>
                <w:color w:val="000000"/>
                <w:kern w:val="0"/>
                <w:sz w:val="18"/>
                <w:szCs w:val="18"/>
              </w:rPr>
              <w:t>。</w:t>
            </w:r>
            <w:r w:rsidRPr="00A870D1">
              <w:rPr>
                <w:rFonts w:hAnsi="ＭＳ 明朝" w:cs="ＭＳ Ｐゴシック" w:hint="eastAsia"/>
                <w:snapToGrid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0A35EC" w:rsidRPr="000A35EC" w14:paraId="1BA845B1" w14:textId="77777777" w:rsidTr="00D80CB9">
        <w:trPr>
          <w:trHeight w:val="275"/>
        </w:trPr>
        <w:tc>
          <w:tcPr>
            <w:tcW w:w="567" w:type="dxa"/>
            <w:vMerge/>
            <w:shd w:val="clear" w:color="auto" w:fill="FFFFFF"/>
            <w:vAlign w:val="center"/>
          </w:tcPr>
          <w:p w14:paraId="155C0901" w14:textId="77777777" w:rsidR="00AF7C62" w:rsidRPr="000A35EC" w:rsidRDefault="00AF7C62" w:rsidP="000C77B0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06D21BD9" w14:textId="77777777" w:rsidR="00AF7C62" w:rsidRPr="000A35EC" w:rsidRDefault="00AF7C62" w:rsidP="000C77B0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14:paraId="4582F4F3" w14:textId="77777777" w:rsidR="00AF7C62" w:rsidRPr="000A35EC" w:rsidRDefault="00AF7C62" w:rsidP="000C77B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ＭＳ Ｐゴシック"/>
                <w:snapToGrid/>
                <w:kern w:val="0"/>
                <w:sz w:val="18"/>
                <w:szCs w:val="18"/>
              </w:rPr>
            </w:pPr>
            <w:r w:rsidRPr="000A35EC">
              <w:rPr>
                <w:rFonts w:hAnsi="ＭＳ 明朝" w:cs="ＭＳ Ｐゴシック" w:hint="eastAsia"/>
                <w:snapToGrid/>
                <w:kern w:val="0"/>
                <w:sz w:val="18"/>
                <w:szCs w:val="18"/>
              </w:rPr>
              <w:t>□ 家庭的保育事業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BFBF30E" w14:textId="77777777" w:rsidR="00AF7C62" w:rsidRPr="000A35EC" w:rsidRDefault="00AF7C62" w:rsidP="000A35EC">
            <w:pPr>
              <w:widowControl/>
              <w:wordWrap/>
              <w:autoSpaceDE/>
              <w:autoSpaceDN/>
              <w:adjustRightInd/>
              <w:ind w:left="180" w:hangingChars="100" w:hanging="180"/>
              <w:jc w:val="left"/>
              <w:textAlignment w:val="auto"/>
              <w:rPr>
                <w:rFonts w:hAnsi="ＭＳ 明朝" w:cs="ＭＳ Ｐゴシック"/>
                <w:snapToGrid/>
                <w:kern w:val="0"/>
                <w:sz w:val="18"/>
                <w:szCs w:val="18"/>
              </w:rPr>
            </w:pPr>
            <w:r w:rsidRPr="000A35EC">
              <w:rPr>
                <w:rFonts w:hAnsi="ＭＳ 明朝" w:cs="ＭＳ Ｐゴシック" w:hint="eastAsia"/>
                <w:snapToGrid/>
                <w:kern w:val="0"/>
                <w:sz w:val="18"/>
                <w:szCs w:val="18"/>
              </w:rPr>
              <w:t>□ 小規模保育事業(</w:t>
            </w:r>
            <w:r w:rsidR="00E21ACA" w:rsidRPr="000A35EC">
              <w:rPr>
                <w:rFonts w:hAnsi="ＭＳ 明朝" w:cs="ＭＳ Ｐゴシック" w:hint="eastAsia"/>
                <w:snapToGrid/>
                <w:kern w:val="0"/>
                <w:sz w:val="18"/>
                <w:szCs w:val="18"/>
              </w:rPr>
              <w:t>□</w:t>
            </w:r>
            <w:r w:rsidRPr="000A35EC">
              <w:rPr>
                <w:rFonts w:hAnsi="ＭＳ 明朝" w:cs="ＭＳ Ｐゴシック" w:hint="eastAsia"/>
                <w:snapToGrid/>
                <w:kern w:val="0"/>
                <w:sz w:val="18"/>
                <w:szCs w:val="18"/>
              </w:rPr>
              <w:t>Ａ型・</w:t>
            </w:r>
            <w:r w:rsidR="00E21ACA" w:rsidRPr="000A35EC">
              <w:rPr>
                <w:rFonts w:hAnsi="ＭＳ 明朝" w:cs="ＭＳ Ｐゴシック" w:hint="eastAsia"/>
                <w:snapToGrid/>
                <w:kern w:val="0"/>
                <w:sz w:val="18"/>
                <w:szCs w:val="18"/>
              </w:rPr>
              <w:t>□</w:t>
            </w:r>
            <w:r w:rsidRPr="000A35EC">
              <w:rPr>
                <w:rFonts w:hAnsi="ＭＳ 明朝" w:cs="ＭＳ Ｐゴシック" w:hint="eastAsia"/>
                <w:snapToGrid/>
                <w:kern w:val="0"/>
                <w:sz w:val="18"/>
                <w:szCs w:val="18"/>
              </w:rPr>
              <w:t>Ｂ型・</w:t>
            </w:r>
            <w:r w:rsidR="00E21ACA" w:rsidRPr="000A35EC">
              <w:rPr>
                <w:rFonts w:hAnsi="ＭＳ 明朝" w:cs="ＭＳ Ｐゴシック" w:hint="eastAsia"/>
                <w:snapToGrid/>
                <w:kern w:val="0"/>
                <w:sz w:val="18"/>
                <w:szCs w:val="18"/>
              </w:rPr>
              <w:t>□</w:t>
            </w:r>
            <w:r w:rsidRPr="000A35EC">
              <w:rPr>
                <w:rFonts w:hAnsi="ＭＳ 明朝" w:cs="ＭＳ Ｐゴシック" w:hint="eastAsia"/>
                <w:snapToGrid/>
                <w:kern w:val="0"/>
                <w:sz w:val="18"/>
                <w:szCs w:val="18"/>
              </w:rPr>
              <w:t>Ｃ型)</w:t>
            </w:r>
          </w:p>
        </w:tc>
      </w:tr>
      <w:tr w:rsidR="000A35EC" w:rsidRPr="000A35EC" w14:paraId="7570A9B9" w14:textId="77777777" w:rsidTr="00D80CB9">
        <w:trPr>
          <w:trHeight w:val="251"/>
        </w:trPr>
        <w:tc>
          <w:tcPr>
            <w:tcW w:w="567" w:type="dxa"/>
            <w:vMerge/>
            <w:shd w:val="clear" w:color="auto" w:fill="FFFFFF"/>
            <w:vAlign w:val="center"/>
          </w:tcPr>
          <w:p w14:paraId="21865678" w14:textId="77777777" w:rsidR="00AF7C62" w:rsidRPr="000A35EC" w:rsidRDefault="00AF7C62" w:rsidP="000C77B0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39AFF1CA" w14:textId="77777777" w:rsidR="00AF7C62" w:rsidRPr="000A35EC" w:rsidRDefault="00AF7C62" w:rsidP="000C77B0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14:paraId="2DDBB511" w14:textId="77777777" w:rsidR="00AF7C62" w:rsidRPr="000A35EC" w:rsidRDefault="00AF7C62" w:rsidP="000C77B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ＭＳ Ｐゴシック"/>
                <w:snapToGrid/>
                <w:kern w:val="0"/>
                <w:sz w:val="18"/>
                <w:szCs w:val="18"/>
              </w:rPr>
            </w:pPr>
            <w:r w:rsidRPr="000A35EC">
              <w:rPr>
                <w:rFonts w:hAnsi="ＭＳ 明朝" w:cs="ＭＳ Ｐゴシック" w:hint="eastAsia"/>
                <w:snapToGrid/>
                <w:kern w:val="0"/>
                <w:sz w:val="18"/>
                <w:szCs w:val="18"/>
              </w:rPr>
              <w:t>□ 居宅訪問型保育事業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0BE091E" w14:textId="77777777" w:rsidR="00AF7C62" w:rsidRPr="000A35EC" w:rsidRDefault="00AF7C62" w:rsidP="000C77B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ＭＳ Ｐゴシック"/>
                <w:snapToGrid/>
                <w:kern w:val="0"/>
                <w:sz w:val="18"/>
                <w:szCs w:val="18"/>
              </w:rPr>
            </w:pPr>
            <w:r w:rsidRPr="000A35EC">
              <w:rPr>
                <w:rFonts w:hAnsi="ＭＳ 明朝" w:cs="ＭＳ Ｐゴシック" w:hint="eastAsia"/>
                <w:snapToGrid/>
                <w:kern w:val="0"/>
                <w:sz w:val="18"/>
                <w:szCs w:val="18"/>
              </w:rPr>
              <w:t>□ 事業所内保育事業（</w:t>
            </w:r>
            <w:r w:rsidR="00E21ACA" w:rsidRPr="000A35EC">
              <w:rPr>
                <w:rFonts w:hAnsi="ＭＳ 明朝" w:cs="ＭＳ Ｐゴシック" w:hint="eastAsia"/>
                <w:snapToGrid/>
                <w:kern w:val="0"/>
                <w:sz w:val="18"/>
                <w:szCs w:val="18"/>
              </w:rPr>
              <w:t>□</w:t>
            </w:r>
            <w:r w:rsidRPr="000A35EC">
              <w:rPr>
                <w:rFonts w:hAnsi="ＭＳ 明朝" w:cs="ＭＳ Ｐゴシック" w:hint="eastAsia"/>
                <w:snapToGrid/>
                <w:kern w:val="0"/>
                <w:sz w:val="18"/>
                <w:szCs w:val="18"/>
              </w:rPr>
              <w:t>保育所型・</w:t>
            </w:r>
            <w:r w:rsidR="00E21ACA" w:rsidRPr="000A35EC">
              <w:rPr>
                <w:rFonts w:hAnsi="ＭＳ 明朝" w:cs="ＭＳ Ｐゴシック" w:hint="eastAsia"/>
                <w:snapToGrid/>
                <w:kern w:val="0"/>
                <w:sz w:val="18"/>
                <w:szCs w:val="18"/>
              </w:rPr>
              <w:t>□</w:t>
            </w:r>
            <w:r w:rsidRPr="000A35EC">
              <w:rPr>
                <w:rFonts w:hAnsi="ＭＳ 明朝" w:cs="ＭＳ Ｐゴシック" w:hint="eastAsia"/>
                <w:snapToGrid/>
                <w:kern w:val="0"/>
                <w:sz w:val="18"/>
                <w:szCs w:val="18"/>
              </w:rPr>
              <w:t>小規模型）</w:t>
            </w:r>
          </w:p>
        </w:tc>
      </w:tr>
      <w:tr w:rsidR="00D80CB9" w:rsidRPr="000A35EC" w14:paraId="07EAAA87" w14:textId="77777777" w:rsidTr="00D80CB9">
        <w:trPr>
          <w:trHeight w:val="974"/>
        </w:trPr>
        <w:tc>
          <w:tcPr>
            <w:tcW w:w="567" w:type="dxa"/>
            <w:vMerge/>
            <w:shd w:val="clear" w:color="auto" w:fill="FFFFFF"/>
            <w:vAlign w:val="center"/>
          </w:tcPr>
          <w:p w14:paraId="7E2C18A3" w14:textId="77777777" w:rsidR="00D80CB9" w:rsidRPr="000A35EC" w:rsidRDefault="00D80CB9" w:rsidP="000C77B0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CBA1DEC" w14:textId="77777777" w:rsidR="00D80CB9" w:rsidRPr="000A35EC" w:rsidRDefault="00D80CB9" w:rsidP="000C77B0">
            <w:pPr>
              <w:jc w:val="distribute"/>
              <w:rPr>
                <w:rFonts w:hAnsi="ＭＳ 明朝"/>
                <w:szCs w:val="21"/>
              </w:rPr>
            </w:pPr>
            <w:r w:rsidRPr="000A35EC">
              <w:rPr>
                <w:rFonts w:hAnsi="ＭＳ 明朝" w:hint="eastAsia"/>
                <w:szCs w:val="21"/>
              </w:rPr>
              <w:t>所在地</w:t>
            </w:r>
          </w:p>
          <w:p w14:paraId="0B1AD88E" w14:textId="77777777" w:rsidR="00D80CB9" w:rsidRPr="000A35EC" w:rsidRDefault="00D80CB9" w:rsidP="000C77B0">
            <w:pPr>
              <w:jc w:val="distribute"/>
              <w:rPr>
                <w:rFonts w:hAnsi="ＭＳ 明朝"/>
                <w:szCs w:val="21"/>
              </w:rPr>
            </w:pPr>
            <w:r w:rsidRPr="000A35EC">
              <w:rPr>
                <w:rFonts w:hAnsi="ＭＳ 明朝" w:hint="eastAsia"/>
                <w:szCs w:val="21"/>
              </w:rPr>
              <w:t>・連絡先</w:t>
            </w:r>
          </w:p>
        </w:tc>
        <w:tc>
          <w:tcPr>
            <w:tcW w:w="7654" w:type="dxa"/>
            <w:gridSpan w:val="3"/>
            <w:shd w:val="clear" w:color="auto" w:fill="FFFFFF"/>
            <w:vAlign w:val="center"/>
          </w:tcPr>
          <w:p w14:paraId="1FF26FC4" w14:textId="77777777" w:rsidR="00D80CB9" w:rsidRPr="000A35EC" w:rsidRDefault="00E513C0" w:rsidP="003201D9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 w:rsidR="00D80CB9" w:rsidRPr="000A35EC">
              <w:rPr>
                <w:rFonts w:hAnsi="ＭＳ 明朝" w:hint="eastAsia"/>
                <w:szCs w:val="21"/>
              </w:rPr>
              <w:t xml:space="preserve">　　　－　　　　）</w:t>
            </w:r>
          </w:p>
          <w:p w14:paraId="32B6842D" w14:textId="77777777" w:rsidR="00D80CB9" w:rsidRPr="000A35EC" w:rsidRDefault="00D80CB9" w:rsidP="006F7B41">
            <w:pPr>
              <w:rPr>
                <w:rFonts w:hAnsi="ＭＳ 明朝"/>
                <w:szCs w:val="21"/>
              </w:rPr>
            </w:pPr>
          </w:p>
          <w:p w14:paraId="1EF98140" w14:textId="77777777" w:rsidR="00D80CB9" w:rsidRDefault="00D80CB9" w:rsidP="003201D9">
            <w:pPr>
              <w:rPr>
                <w:szCs w:val="21"/>
              </w:rPr>
            </w:pPr>
          </w:p>
          <w:p w14:paraId="64E031FD" w14:textId="77777777" w:rsidR="00D80CB9" w:rsidRPr="000A35EC" w:rsidRDefault="00D80CB9" w:rsidP="003201D9">
            <w:pPr>
              <w:rPr>
                <w:rFonts w:hAnsi="ＭＳ 明朝"/>
                <w:szCs w:val="21"/>
              </w:rPr>
            </w:pPr>
            <w:r w:rsidRPr="000A35EC">
              <w:rPr>
                <w:rFonts w:hAnsi="ＭＳ 明朝" w:hint="eastAsia"/>
                <w:szCs w:val="21"/>
              </w:rPr>
              <w:t xml:space="preserve">　　　　　　　　　　　　　　　　　　　ＴＥＬ　　　（　　　）</w:t>
            </w:r>
          </w:p>
        </w:tc>
      </w:tr>
      <w:tr w:rsidR="00D80CB9" w:rsidRPr="000A35EC" w14:paraId="7BA3D519" w14:textId="77777777" w:rsidTr="009B438C">
        <w:trPr>
          <w:trHeight w:val="451"/>
        </w:trPr>
        <w:tc>
          <w:tcPr>
            <w:tcW w:w="4678" w:type="dxa"/>
            <w:gridSpan w:val="3"/>
            <w:shd w:val="clear" w:color="auto" w:fill="FFFFFF"/>
            <w:vAlign w:val="center"/>
          </w:tcPr>
          <w:p w14:paraId="509CBAEF" w14:textId="77777777" w:rsidR="00D80CB9" w:rsidRPr="00D80CB9" w:rsidRDefault="00D80CB9" w:rsidP="009B438C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変</w:t>
            </w:r>
            <w:r w:rsidR="009B438C">
              <w:rPr>
                <w:rFonts w:hAnsi="ＭＳ 明朝" w:hint="eastAsia"/>
                <w:kern w:val="0"/>
                <w:szCs w:val="21"/>
              </w:rPr>
              <w:t xml:space="preserve"> </w:t>
            </w:r>
            <w:r>
              <w:rPr>
                <w:rFonts w:hAnsi="ＭＳ 明朝" w:hint="eastAsia"/>
                <w:kern w:val="0"/>
                <w:szCs w:val="21"/>
              </w:rPr>
              <w:t>更</w:t>
            </w:r>
            <w:r w:rsidR="009B438C">
              <w:rPr>
                <w:rFonts w:hAnsi="ＭＳ 明朝" w:hint="eastAsia"/>
                <w:kern w:val="0"/>
                <w:szCs w:val="21"/>
              </w:rPr>
              <w:t xml:space="preserve"> </w:t>
            </w:r>
            <w:r>
              <w:rPr>
                <w:rFonts w:hAnsi="ＭＳ 明朝" w:hint="eastAsia"/>
                <w:kern w:val="0"/>
                <w:szCs w:val="21"/>
              </w:rPr>
              <w:t>が</w:t>
            </w:r>
            <w:r w:rsidR="009B438C">
              <w:rPr>
                <w:rFonts w:hAnsi="ＭＳ 明朝" w:hint="eastAsia"/>
                <w:kern w:val="0"/>
                <w:szCs w:val="21"/>
              </w:rPr>
              <w:t xml:space="preserve"> </w:t>
            </w:r>
            <w:r>
              <w:rPr>
                <w:rFonts w:hAnsi="ＭＳ 明朝" w:hint="eastAsia"/>
                <w:kern w:val="0"/>
                <w:szCs w:val="21"/>
              </w:rPr>
              <w:t>あ</w:t>
            </w:r>
            <w:r w:rsidR="009B438C">
              <w:rPr>
                <w:rFonts w:hAnsi="ＭＳ 明朝" w:hint="eastAsia"/>
                <w:kern w:val="0"/>
                <w:szCs w:val="21"/>
              </w:rPr>
              <w:t xml:space="preserve"> </w:t>
            </w:r>
            <w:r>
              <w:rPr>
                <w:rFonts w:hAnsi="ＭＳ 明朝" w:hint="eastAsia"/>
                <w:kern w:val="0"/>
                <w:szCs w:val="21"/>
              </w:rPr>
              <w:t>っ</w:t>
            </w:r>
            <w:r w:rsidR="009B438C">
              <w:rPr>
                <w:rFonts w:hAnsi="ＭＳ 明朝" w:hint="eastAsia"/>
                <w:kern w:val="0"/>
                <w:szCs w:val="21"/>
              </w:rPr>
              <w:t xml:space="preserve"> </w:t>
            </w:r>
            <w:r>
              <w:rPr>
                <w:rFonts w:hAnsi="ＭＳ 明朝" w:hint="eastAsia"/>
                <w:kern w:val="0"/>
                <w:szCs w:val="21"/>
              </w:rPr>
              <w:t>た</w:t>
            </w:r>
            <w:r w:rsidR="009B438C">
              <w:rPr>
                <w:rFonts w:hAnsi="ＭＳ 明朝" w:hint="eastAsia"/>
                <w:kern w:val="0"/>
                <w:szCs w:val="21"/>
              </w:rPr>
              <w:t xml:space="preserve"> </w:t>
            </w:r>
            <w:r>
              <w:rPr>
                <w:rFonts w:hAnsi="ＭＳ 明朝"/>
                <w:kern w:val="0"/>
                <w:szCs w:val="21"/>
              </w:rPr>
              <w:t>事</w:t>
            </w:r>
            <w:r w:rsidR="009B438C">
              <w:rPr>
                <w:rFonts w:hAnsi="ＭＳ 明朝" w:hint="eastAsia"/>
                <w:kern w:val="0"/>
                <w:szCs w:val="21"/>
              </w:rPr>
              <w:t xml:space="preserve"> </w:t>
            </w:r>
            <w:r>
              <w:rPr>
                <w:rFonts w:hAnsi="ＭＳ 明朝"/>
                <w:kern w:val="0"/>
                <w:szCs w:val="21"/>
              </w:rPr>
              <w:t>項</w:t>
            </w:r>
          </w:p>
        </w:tc>
        <w:tc>
          <w:tcPr>
            <w:tcW w:w="4961" w:type="dxa"/>
            <w:gridSpan w:val="2"/>
            <w:shd w:val="clear" w:color="auto" w:fill="FFFFFF"/>
            <w:vAlign w:val="center"/>
          </w:tcPr>
          <w:p w14:paraId="27BC3E04" w14:textId="77777777" w:rsidR="00D80CB9" w:rsidRPr="00D80CB9" w:rsidRDefault="009B438C" w:rsidP="009B438C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変　更　の　</w:t>
            </w:r>
            <w:r>
              <w:rPr>
                <w:rFonts w:hAnsi="ＭＳ 明朝"/>
                <w:kern w:val="0"/>
                <w:szCs w:val="21"/>
              </w:rPr>
              <w:t>内</w:t>
            </w:r>
            <w:r>
              <w:rPr>
                <w:rFonts w:hAnsi="ＭＳ 明朝" w:hint="eastAsia"/>
                <w:kern w:val="0"/>
                <w:szCs w:val="21"/>
              </w:rPr>
              <w:t xml:space="preserve">　</w:t>
            </w:r>
            <w:r>
              <w:rPr>
                <w:rFonts w:hAnsi="ＭＳ 明朝"/>
                <w:kern w:val="0"/>
                <w:szCs w:val="21"/>
              </w:rPr>
              <w:t>容</w:t>
            </w:r>
          </w:p>
        </w:tc>
      </w:tr>
      <w:tr w:rsidR="00D80CB9" w:rsidRPr="000A35EC" w14:paraId="4E301498" w14:textId="77777777" w:rsidTr="009B438C">
        <w:trPr>
          <w:trHeight w:val="385"/>
        </w:trPr>
        <w:tc>
          <w:tcPr>
            <w:tcW w:w="567" w:type="dxa"/>
            <w:shd w:val="clear" w:color="auto" w:fill="FFFFFF"/>
            <w:vAlign w:val="center"/>
          </w:tcPr>
          <w:p w14:paraId="57332262" w14:textId="77777777" w:rsidR="00D80CB9" w:rsidRPr="000A35EC" w:rsidRDefault="00D80CB9" w:rsidP="00D80CB9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14:paraId="5FBADEA5" w14:textId="77777777" w:rsidR="00D80CB9" w:rsidRPr="000A35EC" w:rsidRDefault="00D80CB9" w:rsidP="000C77B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施設</w:t>
            </w:r>
            <w:r>
              <w:rPr>
                <w:rFonts w:hAnsi="ＭＳ 明朝"/>
                <w:szCs w:val="21"/>
              </w:rPr>
              <w:t>・事業所の名称</w:t>
            </w:r>
          </w:p>
        </w:tc>
        <w:tc>
          <w:tcPr>
            <w:tcW w:w="4961" w:type="dxa"/>
            <w:gridSpan w:val="2"/>
            <w:vMerge w:val="restart"/>
            <w:shd w:val="clear" w:color="auto" w:fill="FFFFFF"/>
          </w:tcPr>
          <w:p w14:paraId="1EFC4000" w14:textId="77777777" w:rsidR="00D80CB9" w:rsidRPr="000A35EC" w:rsidRDefault="009B438C" w:rsidP="000C77B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>
              <w:rPr>
                <w:rFonts w:hAnsi="ＭＳ 明朝"/>
                <w:szCs w:val="21"/>
              </w:rPr>
              <w:t>変更前）</w:t>
            </w:r>
          </w:p>
        </w:tc>
      </w:tr>
      <w:tr w:rsidR="00D80CB9" w:rsidRPr="000A35EC" w14:paraId="4E640465" w14:textId="77777777" w:rsidTr="009B438C">
        <w:trPr>
          <w:trHeight w:val="419"/>
        </w:trPr>
        <w:tc>
          <w:tcPr>
            <w:tcW w:w="567" w:type="dxa"/>
            <w:shd w:val="clear" w:color="auto" w:fill="FFFFFF"/>
            <w:vAlign w:val="center"/>
          </w:tcPr>
          <w:p w14:paraId="2592E7D5" w14:textId="77777777" w:rsidR="00D80CB9" w:rsidRPr="000A35EC" w:rsidRDefault="00D80CB9" w:rsidP="00D80CB9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</w:t>
            </w:r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14:paraId="0FD49D57" w14:textId="77777777" w:rsidR="00D80CB9" w:rsidRPr="000A35EC" w:rsidRDefault="009B438C" w:rsidP="000C77B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教育</w:t>
            </w:r>
            <w:r>
              <w:rPr>
                <w:rFonts w:hAnsi="ＭＳ 明朝"/>
                <w:szCs w:val="21"/>
              </w:rPr>
              <w:t>・保育施設又は事業者の所在地</w:t>
            </w:r>
          </w:p>
        </w:tc>
        <w:tc>
          <w:tcPr>
            <w:tcW w:w="4961" w:type="dxa"/>
            <w:gridSpan w:val="2"/>
            <w:vMerge/>
            <w:shd w:val="clear" w:color="auto" w:fill="FFFFFF"/>
            <w:vAlign w:val="center"/>
          </w:tcPr>
          <w:p w14:paraId="6AA4C69A" w14:textId="77777777" w:rsidR="00D80CB9" w:rsidRPr="000A35EC" w:rsidRDefault="00D80CB9" w:rsidP="000C77B0">
            <w:pPr>
              <w:rPr>
                <w:rFonts w:hAnsi="ＭＳ 明朝"/>
                <w:szCs w:val="21"/>
              </w:rPr>
            </w:pPr>
          </w:p>
        </w:tc>
      </w:tr>
      <w:tr w:rsidR="00D80CB9" w:rsidRPr="000A35EC" w14:paraId="0B7376BE" w14:textId="77777777" w:rsidTr="009B438C">
        <w:trPr>
          <w:trHeight w:val="405"/>
        </w:trPr>
        <w:tc>
          <w:tcPr>
            <w:tcW w:w="567" w:type="dxa"/>
            <w:shd w:val="clear" w:color="auto" w:fill="FFFFFF"/>
            <w:vAlign w:val="center"/>
          </w:tcPr>
          <w:p w14:paraId="6E097998" w14:textId="77777777" w:rsidR="00D80CB9" w:rsidRPr="000A35EC" w:rsidRDefault="00D80CB9" w:rsidP="00D80CB9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3</w:t>
            </w:r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14:paraId="7C8AB36D" w14:textId="77777777" w:rsidR="00D80CB9" w:rsidRPr="000A35EC" w:rsidRDefault="009B438C" w:rsidP="000C77B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設置者の</w:t>
            </w:r>
            <w:r>
              <w:rPr>
                <w:rFonts w:hAnsi="ＭＳ 明朝"/>
                <w:szCs w:val="21"/>
              </w:rPr>
              <w:t>名称</w:t>
            </w:r>
          </w:p>
        </w:tc>
        <w:tc>
          <w:tcPr>
            <w:tcW w:w="4961" w:type="dxa"/>
            <w:gridSpan w:val="2"/>
            <w:vMerge/>
            <w:shd w:val="clear" w:color="auto" w:fill="FFFFFF"/>
            <w:vAlign w:val="center"/>
          </w:tcPr>
          <w:p w14:paraId="70125C7F" w14:textId="77777777" w:rsidR="00D80CB9" w:rsidRPr="000A35EC" w:rsidRDefault="00D80CB9" w:rsidP="000C77B0">
            <w:pPr>
              <w:rPr>
                <w:rFonts w:hAnsi="ＭＳ 明朝"/>
                <w:szCs w:val="21"/>
              </w:rPr>
            </w:pPr>
          </w:p>
        </w:tc>
      </w:tr>
      <w:tr w:rsidR="00D80CB9" w:rsidRPr="000A35EC" w14:paraId="232C86BD" w14:textId="77777777" w:rsidTr="009B438C">
        <w:trPr>
          <w:trHeight w:val="417"/>
        </w:trPr>
        <w:tc>
          <w:tcPr>
            <w:tcW w:w="567" w:type="dxa"/>
            <w:shd w:val="clear" w:color="auto" w:fill="FFFFFF"/>
            <w:vAlign w:val="center"/>
          </w:tcPr>
          <w:p w14:paraId="679EFB36" w14:textId="77777777" w:rsidR="00D80CB9" w:rsidRPr="000A35EC" w:rsidRDefault="00D80CB9" w:rsidP="00D80CB9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4</w:t>
            </w:r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14:paraId="59183C8E" w14:textId="77777777" w:rsidR="009B438C" w:rsidRPr="000A35EC" w:rsidRDefault="009B438C" w:rsidP="000C77B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主たる</w:t>
            </w:r>
            <w:r>
              <w:rPr>
                <w:rFonts w:hAnsi="ＭＳ 明朝"/>
                <w:szCs w:val="21"/>
              </w:rPr>
              <w:t>事務所の所在地</w:t>
            </w:r>
          </w:p>
        </w:tc>
        <w:tc>
          <w:tcPr>
            <w:tcW w:w="4961" w:type="dxa"/>
            <w:gridSpan w:val="2"/>
            <w:vMerge/>
            <w:shd w:val="clear" w:color="auto" w:fill="FFFFFF"/>
            <w:vAlign w:val="center"/>
          </w:tcPr>
          <w:p w14:paraId="11D7E9AF" w14:textId="77777777" w:rsidR="00D80CB9" w:rsidRPr="000A35EC" w:rsidRDefault="00D80CB9" w:rsidP="000C77B0">
            <w:pPr>
              <w:rPr>
                <w:rFonts w:hAnsi="ＭＳ 明朝"/>
                <w:szCs w:val="21"/>
              </w:rPr>
            </w:pPr>
          </w:p>
        </w:tc>
      </w:tr>
      <w:tr w:rsidR="00D80CB9" w:rsidRPr="000A35EC" w14:paraId="5DC17D55" w14:textId="77777777" w:rsidTr="009B438C">
        <w:trPr>
          <w:trHeight w:val="424"/>
        </w:trPr>
        <w:tc>
          <w:tcPr>
            <w:tcW w:w="567" w:type="dxa"/>
            <w:shd w:val="clear" w:color="auto" w:fill="FFFFFF"/>
            <w:vAlign w:val="center"/>
          </w:tcPr>
          <w:p w14:paraId="7E39C1EB" w14:textId="77777777" w:rsidR="00D80CB9" w:rsidRPr="000A35EC" w:rsidRDefault="00D80CB9" w:rsidP="00D80CB9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5</w:t>
            </w:r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14:paraId="08D15C98" w14:textId="77777777" w:rsidR="00D80CB9" w:rsidRPr="009B438C" w:rsidRDefault="009B438C" w:rsidP="000C77B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代表者の</w:t>
            </w:r>
            <w:r>
              <w:rPr>
                <w:rFonts w:hAnsi="ＭＳ 明朝"/>
                <w:szCs w:val="21"/>
              </w:rPr>
              <w:t>氏名・生年月日・住所及び職名</w:t>
            </w:r>
          </w:p>
        </w:tc>
        <w:tc>
          <w:tcPr>
            <w:tcW w:w="4961" w:type="dxa"/>
            <w:gridSpan w:val="2"/>
            <w:vMerge/>
            <w:shd w:val="clear" w:color="auto" w:fill="FFFFFF"/>
            <w:vAlign w:val="center"/>
          </w:tcPr>
          <w:p w14:paraId="62D9EF62" w14:textId="77777777" w:rsidR="00D80CB9" w:rsidRPr="000A35EC" w:rsidRDefault="00D80CB9" w:rsidP="000C77B0">
            <w:pPr>
              <w:rPr>
                <w:rFonts w:hAnsi="ＭＳ 明朝"/>
                <w:szCs w:val="21"/>
              </w:rPr>
            </w:pPr>
          </w:p>
        </w:tc>
      </w:tr>
      <w:tr w:rsidR="00D80CB9" w:rsidRPr="000A35EC" w14:paraId="566F216A" w14:textId="77777777" w:rsidTr="009B438C">
        <w:trPr>
          <w:trHeight w:val="699"/>
        </w:trPr>
        <w:tc>
          <w:tcPr>
            <w:tcW w:w="567" w:type="dxa"/>
            <w:shd w:val="clear" w:color="auto" w:fill="FFFFFF"/>
            <w:vAlign w:val="center"/>
          </w:tcPr>
          <w:p w14:paraId="62F213F2" w14:textId="77777777" w:rsidR="00D80CB9" w:rsidRPr="000A35EC" w:rsidRDefault="00D80CB9" w:rsidP="00D80CB9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6</w:t>
            </w:r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14:paraId="7BF42498" w14:textId="77777777" w:rsidR="00D80CB9" w:rsidRDefault="009B438C" w:rsidP="000C77B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定款</w:t>
            </w:r>
            <w:r>
              <w:rPr>
                <w:rFonts w:hAnsi="ＭＳ 明朝"/>
                <w:szCs w:val="21"/>
              </w:rPr>
              <w:t>・</w:t>
            </w:r>
            <w:r w:rsidR="0022068D">
              <w:rPr>
                <w:rFonts w:hAnsi="ＭＳ 明朝" w:hint="eastAsia"/>
                <w:szCs w:val="21"/>
              </w:rPr>
              <w:t>寄附</w:t>
            </w:r>
            <w:r>
              <w:rPr>
                <w:rFonts w:hAnsi="ＭＳ 明朝"/>
                <w:szCs w:val="21"/>
              </w:rPr>
              <w:t>行為及びその登記事項証明書</w:t>
            </w:r>
          </w:p>
          <w:p w14:paraId="602CDAD2" w14:textId="77777777" w:rsidR="009B438C" w:rsidRDefault="009B438C" w:rsidP="000C77B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又は</w:t>
            </w:r>
            <w:r>
              <w:rPr>
                <w:rFonts w:hAnsi="ＭＳ 明朝"/>
                <w:szCs w:val="21"/>
              </w:rPr>
              <w:t>条例等</w:t>
            </w:r>
          </w:p>
        </w:tc>
        <w:tc>
          <w:tcPr>
            <w:tcW w:w="4961" w:type="dxa"/>
            <w:gridSpan w:val="2"/>
            <w:vMerge/>
            <w:shd w:val="clear" w:color="auto" w:fill="FFFFFF"/>
            <w:vAlign w:val="center"/>
          </w:tcPr>
          <w:p w14:paraId="33D39104" w14:textId="77777777" w:rsidR="00D80CB9" w:rsidRPr="000A35EC" w:rsidRDefault="00D80CB9" w:rsidP="000C77B0">
            <w:pPr>
              <w:rPr>
                <w:rFonts w:hAnsi="ＭＳ 明朝"/>
                <w:szCs w:val="21"/>
              </w:rPr>
            </w:pPr>
          </w:p>
        </w:tc>
      </w:tr>
      <w:tr w:rsidR="009B438C" w:rsidRPr="000A35EC" w14:paraId="3C13C134" w14:textId="77777777" w:rsidTr="009B438C">
        <w:trPr>
          <w:trHeight w:val="330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14:paraId="0061CCFB" w14:textId="77777777" w:rsidR="009B438C" w:rsidRPr="000A35EC" w:rsidRDefault="009B438C" w:rsidP="00D80CB9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7</w:t>
            </w:r>
          </w:p>
        </w:tc>
        <w:tc>
          <w:tcPr>
            <w:tcW w:w="4111" w:type="dxa"/>
            <w:gridSpan w:val="2"/>
            <w:vMerge w:val="restart"/>
            <w:shd w:val="clear" w:color="auto" w:fill="FFFFFF"/>
            <w:vAlign w:val="center"/>
          </w:tcPr>
          <w:p w14:paraId="43017B1F" w14:textId="77777777" w:rsidR="009B438C" w:rsidRDefault="009B438C" w:rsidP="00D80CB9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建物</w:t>
            </w:r>
            <w:r>
              <w:rPr>
                <w:rFonts w:hAnsi="ＭＳ 明朝"/>
                <w:szCs w:val="21"/>
              </w:rPr>
              <w:t>又は事業所の構造概要及び図面並び</w:t>
            </w:r>
          </w:p>
          <w:p w14:paraId="2ADD281C" w14:textId="77777777" w:rsidR="009B438C" w:rsidRPr="009B438C" w:rsidRDefault="009B438C" w:rsidP="000C77B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に設備の</w:t>
            </w:r>
            <w:r>
              <w:rPr>
                <w:rFonts w:hAnsi="ＭＳ 明朝"/>
                <w:szCs w:val="21"/>
              </w:rPr>
              <w:t>概要</w:t>
            </w:r>
          </w:p>
        </w:tc>
        <w:tc>
          <w:tcPr>
            <w:tcW w:w="4961" w:type="dxa"/>
            <w:gridSpan w:val="2"/>
            <w:vMerge/>
            <w:shd w:val="clear" w:color="auto" w:fill="FFFFFF"/>
            <w:vAlign w:val="center"/>
          </w:tcPr>
          <w:p w14:paraId="015885DB" w14:textId="77777777" w:rsidR="009B438C" w:rsidRPr="000A35EC" w:rsidRDefault="009B438C" w:rsidP="000C77B0">
            <w:pPr>
              <w:rPr>
                <w:rFonts w:hAnsi="ＭＳ 明朝"/>
                <w:szCs w:val="21"/>
              </w:rPr>
            </w:pPr>
          </w:p>
        </w:tc>
      </w:tr>
      <w:tr w:rsidR="009B438C" w:rsidRPr="000A35EC" w14:paraId="7AAF13BC" w14:textId="77777777" w:rsidTr="009B438C">
        <w:trPr>
          <w:trHeight w:val="360"/>
        </w:trPr>
        <w:tc>
          <w:tcPr>
            <w:tcW w:w="567" w:type="dxa"/>
            <w:vMerge/>
            <w:shd w:val="clear" w:color="auto" w:fill="FFFFFF"/>
            <w:vAlign w:val="center"/>
          </w:tcPr>
          <w:p w14:paraId="5CE7CCE5" w14:textId="77777777" w:rsidR="009B438C" w:rsidRDefault="009B438C" w:rsidP="00D80CB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111" w:type="dxa"/>
            <w:gridSpan w:val="2"/>
            <w:vMerge/>
            <w:shd w:val="clear" w:color="auto" w:fill="FFFFFF"/>
            <w:vAlign w:val="center"/>
          </w:tcPr>
          <w:p w14:paraId="43AC4CCD" w14:textId="77777777" w:rsidR="009B438C" w:rsidRDefault="009B438C" w:rsidP="00D80CB9">
            <w:pPr>
              <w:rPr>
                <w:rFonts w:hAnsi="ＭＳ 明朝"/>
                <w:szCs w:val="21"/>
              </w:rPr>
            </w:pPr>
          </w:p>
        </w:tc>
        <w:tc>
          <w:tcPr>
            <w:tcW w:w="4961" w:type="dxa"/>
            <w:gridSpan w:val="2"/>
            <w:vMerge w:val="restart"/>
            <w:shd w:val="clear" w:color="auto" w:fill="FFFFFF"/>
          </w:tcPr>
          <w:p w14:paraId="440B259F" w14:textId="77777777" w:rsidR="009B438C" w:rsidRPr="000A35EC" w:rsidRDefault="009B438C" w:rsidP="000C77B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>
              <w:rPr>
                <w:rFonts w:hAnsi="ＭＳ 明朝"/>
                <w:szCs w:val="21"/>
              </w:rPr>
              <w:t>変更後）</w:t>
            </w:r>
          </w:p>
        </w:tc>
      </w:tr>
      <w:tr w:rsidR="00D80CB9" w:rsidRPr="000A35EC" w14:paraId="7C08ADCF" w14:textId="77777777" w:rsidTr="009B438C">
        <w:trPr>
          <w:trHeight w:val="421"/>
        </w:trPr>
        <w:tc>
          <w:tcPr>
            <w:tcW w:w="567" w:type="dxa"/>
            <w:shd w:val="clear" w:color="auto" w:fill="FFFFFF"/>
            <w:vAlign w:val="center"/>
          </w:tcPr>
          <w:p w14:paraId="2994FE5F" w14:textId="77777777" w:rsidR="00D80CB9" w:rsidRPr="000A35EC" w:rsidRDefault="00D80CB9" w:rsidP="00D80CB9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8</w:t>
            </w:r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14:paraId="53EF4BB7" w14:textId="77777777" w:rsidR="00D80CB9" w:rsidRPr="009B438C" w:rsidRDefault="009B438C" w:rsidP="000C77B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管理者の</w:t>
            </w:r>
            <w:r>
              <w:rPr>
                <w:rFonts w:hAnsi="ＭＳ 明朝"/>
                <w:szCs w:val="21"/>
              </w:rPr>
              <w:t>氏名・生年月日及び住所</w:t>
            </w:r>
          </w:p>
        </w:tc>
        <w:tc>
          <w:tcPr>
            <w:tcW w:w="4961" w:type="dxa"/>
            <w:gridSpan w:val="2"/>
            <w:vMerge/>
            <w:shd w:val="clear" w:color="auto" w:fill="FFFFFF"/>
            <w:vAlign w:val="center"/>
          </w:tcPr>
          <w:p w14:paraId="1E389714" w14:textId="77777777" w:rsidR="00D80CB9" w:rsidRPr="000A35EC" w:rsidRDefault="00D80CB9" w:rsidP="000C77B0">
            <w:pPr>
              <w:rPr>
                <w:rFonts w:hAnsi="ＭＳ 明朝"/>
                <w:szCs w:val="21"/>
              </w:rPr>
            </w:pPr>
          </w:p>
        </w:tc>
      </w:tr>
      <w:tr w:rsidR="00D80CB9" w:rsidRPr="000A35EC" w14:paraId="2C8F3E66" w14:textId="77777777" w:rsidTr="009B438C">
        <w:trPr>
          <w:trHeight w:val="414"/>
        </w:trPr>
        <w:tc>
          <w:tcPr>
            <w:tcW w:w="567" w:type="dxa"/>
            <w:shd w:val="clear" w:color="auto" w:fill="FFFFFF"/>
            <w:vAlign w:val="center"/>
          </w:tcPr>
          <w:p w14:paraId="7400CC57" w14:textId="77777777" w:rsidR="00D80CB9" w:rsidRPr="000A35EC" w:rsidRDefault="00D80CB9" w:rsidP="00D80CB9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9</w:t>
            </w:r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14:paraId="5DAC2668" w14:textId="77777777" w:rsidR="00D80CB9" w:rsidRDefault="009B438C" w:rsidP="000C77B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運営規定</w:t>
            </w:r>
          </w:p>
        </w:tc>
        <w:tc>
          <w:tcPr>
            <w:tcW w:w="4961" w:type="dxa"/>
            <w:gridSpan w:val="2"/>
            <w:vMerge/>
            <w:shd w:val="clear" w:color="auto" w:fill="FFFFFF"/>
            <w:vAlign w:val="center"/>
          </w:tcPr>
          <w:p w14:paraId="304A46EA" w14:textId="77777777" w:rsidR="00D80CB9" w:rsidRPr="000A35EC" w:rsidRDefault="00D80CB9" w:rsidP="000C77B0">
            <w:pPr>
              <w:rPr>
                <w:rFonts w:hAnsi="ＭＳ 明朝"/>
                <w:szCs w:val="21"/>
              </w:rPr>
            </w:pPr>
          </w:p>
        </w:tc>
      </w:tr>
      <w:tr w:rsidR="00D80CB9" w:rsidRPr="000A35EC" w14:paraId="6AFFFC59" w14:textId="77777777" w:rsidTr="009B438C">
        <w:trPr>
          <w:trHeight w:val="1270"/>
        </w:trPr>
        <w:tc>
          <w:tcPr>
            <w:tcW w:w="567" w:type="dxa"/>
            <w:shd w:val="clear" w:color="auto" w:fill="FFFFFF"/>
            <w:vAlign w:val="center"/>
          </w:tcPr>
          <w:p w14:paraId="0E599C29" w14:textId="77777777" w:rsidR="00D80CB9" w:rsidRPr="000A35EC" w:rsidRDefault="00D80CB9" w:rsidP="00D80CB9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10</w:t>
            </w:r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14:paraId="1EC880DA" w14:textId="77777777" w:rsidR="00D80CB9" w:rsidRDefault="009B438C" w:rsidP="00D80CB9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当該申請に</w:t>
            </w:r>
            <w:r>
              <w:rPr>
                <w:rFonts w:hAnsi="ＭＳ 明朝"/>
                <w:szCs w:val="21"/>
              </w:rPr>
              <w:t>係る事業に係る施設型給付費</w:t>
            </w:r>
          </w:p>
          <w:p w14:paraId="0D03E844" w14:textId="77777777" w:rsidR="009B438C" w:rsidRDefault="009B438C" w:rsidP="000C77B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及び</w:t>
            </w:r>
            <w:r>
              <w:rPr>
                <w:rFonts w:hAnsi="ＭＳ 明朝"/>
                <w:szCs w:val="21"/>
              </w:rPr>
              <w:t>特例施設型給付費又は地域型保育給</w:t>
            </w:r>
          </w:p>
          <w:p w14:paraId="69F22D9A" w14:textId="77777777" w:rsidR="00D80CB9" w:rsidRDefault="009B438C" w:rsidP="000C77B0">
            <w:pPr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付</w:t>
            </w:r>
            <w:r>
              <w:rPr>
                <w:rFonts w:hAnsi="ＭＳ 明朝" w:hint="eastAsia"/>
                <w:szCs w:val="21"/>
              </w:rPr>
              <w:t>費</w:t>
            </w:r>
            <w:r>
              <w:rPr>
                <w:rFonts w:hAnsi="ＭＳ 明朝"/>
                <w:szCs w:val="21"/>
              </w:rPr>
              <w:t>及び特例地域型保育給付費の請求に</w:t>
            </w:r>
          </w:p>
          <w:p w14:paraId="0ACC4FEE" w14:textId="77777777" w:rsidR="009B438C" w:rsidRPr="009B438C" w:rsidRDefault="009B438C" w:rsidP="000C77B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関する</w:t>
            </w:r>
            <w:r>
              <w:rPr>
                <w:rFonts w:hAnsi="ＭＳ 明朝"/>
                <w:szCs w:val="21"/>
              </w:rPr>
              <w:t>事項</w:t>
            </w:r>
          </w:p>
        </w:tc>
        <w:tc>
          <w:tcPr>
            <w:tcW w:w="4961" w:type="dxa"/>
            <w:gridSpan w:val="2"/>
            <w:vMerge/>
            <w:shd w:val="clear" w:color="auto" w:fill="FFFFFF"/>
            <w:vAlign w:val="center"/>
          </w:tcPr>
          <w:p w14:paraId="5B230EEA" w14:textId="77777777" w:rsidR="00D80CB9" w:rsidRPr="000A35EC" w:rsidRDefault="00D80CB9" w:rsidP="000C77B0">
            <w:pPr>
              <w:rPr>
                <w:rFonts w:hAnsi="ＭＳ 明朝"/>
                <w:szCs w:val="21"/>
              </w:rPr>
            </w:pPr>
          </w:p>
        </w:tc>
      </w:tr>
      <w:tr w:rsidR="00D80CB9" w:rsidRPr="000A35EC" w14:paraId="2A29885F" w14:textId="77777777" w:rsidTr="009B438C">
        <w:trPr>
          <w:trHeight w:val="396"/>
        </w:trPr>
        <w:tc>
          <w:tcPr>
            <w:tcW w:w="567" w:type="dxa"/>
            <w:shd w:val="clear" w:color="auto" w:fill="FFFFFF"/>
            <w:vAlign w:val="center"/>
          </w:tcPr>
          <w:p w14:paraId="7980DE43" w14:textId="77777777" w:rsidR="00D80CB9" w:rsidRPr="000A35EC" w:rsidRDefault="00D80CB9" w:rsidP="00D80CB9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11</w:t>
            </w:r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14:paraId="5FDB9AF6" w14:textId="77777777" w:rsidR="00D80CB9" w:rsidRDefault="009B438C" w:rsidP="000C77B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役員の</w:t>
            </w:r>
            <w:r>
              <w:rPr>
                <w:rFonts w:hAnsi="ＭＳ 明朝"/>
                <w:szCs w:val="21"/>
              </w:rPr>
              <w:t>氏名・生年月日及び住所</w:t>
            </w:r>
          </w:p>
        </w:tc>
        <w:tc>
          <w:tcPr>
            <w:tcW w:w="4961" w:type="dxa"/>
            <w:gridSpan w:val="2"/>
            <w:vMerge/>
            <w:shd w:val="clear" w:color="auto" w:fill="FFFFFF"/>
            <w:vAlign w:val="center"/>
          </w:tcPr>
          <w:p w14:paraId="06D4BB7E" w14:textId="77777777" w:rsidR="00D80CB9" w:rsidRPr="000A35EC" w:rsidRDefault="00D80CB9" w:rsidP="000C77B0">
            <w:pPr>
              <w:rPr>
                <w:rFonts w:hAnsi="ＭＳ 明朝"/>
                <w:szCs w:val="21"/>
              </w:rPr>
            </w:pPr>
          </w:p>
        </w:tc>
      </w:tr>
      <w:tr w:rsidR="00D80CB9" w:rsidRPr="000A35EC" w14:paraId="54FD4C3E" w14:textId="77777777" w:rsidTr="009B438C">
        <w:trPr>
          <w:trHeight w:val="415"/>
        </w:trPr>
        <w:tc>
          <w:tcPr>
            <w:tcW w:w="567" w:type="dxa"/>
            <w:shd w:val="clear" w:color="auto" w:fill="FFFFFF"/>
            <w:vAlign w:val="center"/>
          </w:tcPr>
          <w:p w14:paraId="166175D0" w14:textId="77777777" w:rsidR="00D80CB9" w:rsidRPr="000A35EC" w:rsidRDefault="00D80CB9" w:rsidP="00D80CB9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12</w:t>
            </w:r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14:paraId="33F1631D" w14:textId="77777777" w:rsidR="00D80CB9" w:rsidRDefault="009B438C" w:rsidP="000C77B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連携施設の</w:t>
            </w:r>
            <w:r>
              <w:rPr>
                <w:rFonts w:hAnsi="ＭＳ 明朝"/>
                <w:szCs w:val="21"/>
              </w:rPr>
              <w:t>名称</w:t>
            </w:r>
          </w:p>
        </w:tc>
        <w:tc>
          <w:tcPr>
            <w:tcW w:w="4961" w:type="dxa"/>
            <w:gridSpan w:val="2"/>
            <w:vMerge/>
            <w:shd w:val="clear" w:color="auto" w:fill="FFFFFF"/>
            <w:vAlign w:val="center"/>
          </w:tcPr>
          <w:p w14:paraId="4E740C00" w14:textId="77777777" w:rsidR="00D80CB9" w:rsidRPr="000A35EC" w:rsidRDefault="00D80CB9" w:rsidP="000C77B0">
            <w:pPr>
              <w:rPr>
                <w:rFonts w:hAnsi="ＭＳ 明朝"/>
                <w:szCs w:val="21"/>
              </w:rPr>
            </w:pPr>
          </w:p>
        </w:tc>
      </w:tr>
      <w:tr w:rsidR="009B438C" w:rsidRPr="000A35EC" w14:paraId="1F85ED6E" w14:textId="77777777" w:rsidTr="00675D4A">
        <w:trPr>
          <w:trHeight w:val="510"/>
        </w:trPr>
        <w:tc>
          <w:tcPr>
            <w:tcW w:w="4678" w:type="dxa"/>
            <w:gridSpan w:val="3"/>
            <w:shd w:val="clear" w:color="auto" w:fill="FFFFFF"/>
            <w:vAlign w:val="center"/>
          </w:tcPr>
          <w:p w14:paraId="1462C41D" w14:textId="77777777" w:rsidR="009B438C" w:rsidRDefault="009B438C" w:rsidP="009B438C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変　更　年　月　日</w:t>
            </w:r>
          </w:p>
        </w:tc>
        <w:tc>
          <w:tcPr>
            <w:tcW w:w="4961" w:type="dxa"/>
            <w:gridSpan w:val="2"/>
            <w:shd w:val="clear" w:color="auto" w:fill="FFFFFF"/>
            <w:vAlign w:val="center"/>
          </w:tcPr>
          <w:p w14:paraId="2C0A3AFE" w14:textId="77777777" w:rsidR="009B438C" w:rsidRPr="000A35EC" w:rsidRDefault="0022068D" w:rsidP="0022068D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年　　　　月　　　　日</w:t>
            </w:r>
          </w:p>
        </w:tc>
      </w:tr>
    </w:tbl>
    <w:p w14:paraId="6FF24F8D" w14:textId="77777777" w:rsidR="00E513C0" w:rsidRDefault="00981E2C" w:rsidP="00E513C0">
      <w:pPr>
        <w:ind w:right="630" w:firstLineChars="100" w:firstLine="210"/>
        <w:jc w:val="left"/>
        <w:rPr>
          <w:szCs w:val="21"/>
        </w:rPr>
      </w:pPr>
      <w:r w:rsidRPr="000A35EC">
        <w:rPr>
          <w:rFonts w:hint="eastAsia"/>
          <w:szCs w:val="21"/>
        </w:rPr>
        <w:t>（注</w:t>
      </w:r>
      <w:r w:rsidR="00081C70">
        <w:rPr>
          <w:rFonts w:hint="eastAsia"/>
          <w:szCs w:val="21"/>
        </w:rPr>
        <w:t>）</w:t>
      </w:r>
      <w:r w:rsidR="00E513C0">
        <w:rPr>
          <w:rFonts w:hint="eastAsia"/>
          <w:szCs w:val="21"/>
        </w:rPr>
        <w:t>１</w:t>
      </w:r>
      <w:r w:rsidR="00E513C0">
        <w:rPr>
          <w:szCs w:val="21"/>
        </w:rPr>
        <w:t xml:space="preserve">　該当する項目番号を〇で囲んでください。</w:t>
      </w:r>
    </w:p>
    <w:p w14:paraId="3DE2D613" w14:textId="77777777" w:rsidR="00E513C0" w:rsidRPr="000A35EC" w:rsidRDefault="00E513C0" w:rsidP="00E513C0">
      <w:pPr>
        <w:ind w:right="630"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 xml:space="preserve">２　</w:t>
      </w:r>
      <w:r>
        <w:rPr>
          <w:szCs w:val="21"/>
        </w:rPr>
        <w:t>変更内容が分かる書類を添付してください。</w:t>
      </w:r>
    </w:p>
    <w:p w14:paraId="423B6880" w14:textId="77777777" w:rsidR="00E513C0" w:rsidRDefault="00E513C0" w:rsidP="00065AD0">
      <w:pPr>
        <w:widowControl/>
        <w:wordWrap/>
        <w:autoSpaceDE/>
        <w:autoSpaceDN/>
        <w:adjustRightInd/>
        <w:textAlignment w:val="auto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３　特定教育・保育施設の設置者の役員またはその長、特定地域型保育事業者に</w:t>
      </w:r>
      <w:r>
        <w:rPr>
          <w:rFonts w:hint="eastAsia"/>
          <w:szCs w:val="21"/>
        </w:rPr>
        <w:t>係る</w:t>
      </w:r>
      <w:r>
        <w:rPr>
          <w:szCs w:val="21"/>
        </w:rPr>
        <w:t>管理者</w:t>
      </w:r>
    </w:p>
    <w:p w14:paraId="7C24C8EB" w14:textId="77777777" w:rsidR="00D5571D" w:rsidRPr="000A35EC" w:rsidRDefault="00E513C0" w:rsidP="00E513C0">
      <w:pPr>
        <w:widowControl/>
        <w:wordWrap/>
        <w:autoSpaceDE/>
        <w:autoSpaceDN/>
        <w:adjustRightInd/>
        <w:ind w:firstLineChars="500" w:firstLine="1050"/>
        <w:textAlignment w:val="auto"/>
        <w:rPr>
          <w:szCs w:val="21"/>
        </w:rPr>
      </w:pPr>
      <w:r>
        <w:rPr>
          <w:szCs w:val="21"/>
        </w:rPr>
        <w:t>又は</w:t>
      </w:r>
      <w:r>
        <w:rPr>
          <w:rFonts w:hint="eastAsia"/>
          <w:szCs w:val="21"/>
        </w:rPr>
        <w:t>役員の</w:t>
      </w:r>
      <w:r>
        <w:rPr>
          <w:szCs w:val="21"/>
        </w:rPr>
        <w:t>変更は、誓約書を添付してください。</w:t>
      </w:r>
    </w:p>
    <w:sectPr w:rsidR="00D5571D" w:rsidRPr="000A35EC" w:rsidSect="00AC0D91">
      <w:headerReference w:type="even" r:id="rId7"/>
      <w:footerReference w:type="even" r:id="rId8"/>
      <w:headerReference w:type="first" r:id="rId9"/>
      <w:footerReference w:type="first" r:id="rId10"/>
      <w:type w:val="continuous"/>
      <w:pgSz w:w="11906" w:h="16838" w:code="9"/>
      <w:pgMar w:top="567" w:right="1080" w:bottom="284" w:left="1080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58960" w14:textId="77777777" w:rsidR="00140A58" w:rsidRDefault="00140A58">
      <w:r>
        <w:separator/>
      </w:r>
    </w:p>
  </w:endnote>
  <w:endnote w:type="continuationSeparator" w:id="0">
    <w:p w14:paraId="665A77EB" w14:textId="77777777" w:rsidR="00140A58" w:rsidRDefault="0014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7A76E" w14:textId="77777777" w:rsidR="006F7B41" w:rsidRDefault="006F7B41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E7F75" w14:textId="77777777" w:rsidR="006F7B41" w:rsidRDefault="006F7B41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A728B" w14:textId="77777777" w:rsidR="00140A58" w:rsidRDefault="00140A58">
      <w:r>
        <w:separator/>
      </w:r>
    </w:p>
  </w:footnote>
  <w:footnote w:type="continuationSeparator" w:id="0">
    <w:p w14:paraId="288CCFA3" w14:textId="77777777" w:rsidR="00140A58" w:rsidRDefault="00140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C3D78" w14:textId="77777777" w:rsidR="006F7B41" w:rsidRDefault="006F7B41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4178A8">
      <w:rPr>
        <w:rFonts w:hint="eastAsia"/>
        <w:noProof/>
      </w:rPr>
      <w:t>H26.09.30_148_05さいたま市子ども・子育て支援法施行細則（様式１２～１７）[1]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A7685" w14:textId="77777777" w:rsidR="006F7B41" w:rsidRDefault="006F7B41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4178A8">
      <w:rPr>
        <w:rFonts w:hint="eastAsia"/>
        <w:noProof/>
      </w:rPr>
      <w:t>H26.09.30_148_05さいたま市子ども・子育て支援法施行細則（様式１２～１７）[1]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rawingGridHorizontalSpacing w:val="105"/>
  <w:drawingGridVerticalSpacing w:val="335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A520B"/>
    <w:rsid w:val="00010F32"/>
    <w:rsid w:val="0004092D"/>
    <w:rsid w:val="00043C82"/>
    <w:rsid w:val="00065AD0"/>
    <w:rsid w:val="00081C70"/>
    <w:rsid w:val="000A35EC"/>
    <w:rsid w:val="000B21E7"/>
    <w:rsid w:val="000B320A"/>
    <w:rsid w:val="000C52B6"/>
    <w:rsid w:val="000C7541"/>
    <w:rsid w:val="000C77B0"/>
    <w:rsid w:val="000E2E65"/>
    <w:rsid w:val="0010590A"/>
    <w:rsid w:val="00140A58"/>
    <w:rsid w:val="001801E2"/>
    <w:rsid w:val="00183798"/>
    <w:rsid w:val="00195B62"/>
    <w:rsid w:val="001C3AEC"/>
    <w:rsid w:val="0022068D"/>
    <w:rsid w:val="00221CFF"/>
    <w:rsid w:val="002231EC"/>
    <w:rsid w:val="00232E7F"/>
    <w:rsid w:val="00277A67"/>
    <w:rsid w:val="002961E7"/>
    <w:rsid w:val="002D4DAB"/>
    <w:rsid w:val="002F6D7D"/>
    <w:rsid w:val="00314CBF"/>
    <w:rsid w:val="003170FE"/>
    <w:rsid w:val="003201D9"/>
    <w:rsid w:val="003350B1"/>
    <w:rsid w:val="00372C5A"/>
    <w:rsid w:val="00372CD2"/>
    <w:rsid w:val="00386018"/>
    <w:rsid w:val="003A2D01"/>
    <w:rsid w:val="003A533B"/>
    <w:rsid w:val="004157F2"/>
    <w:rsid w:val="004178A8"/>
    <w:rsid w:val="00422C2D"/>
    <w:rsid w:val="00427E74"/>
    <w:rsid w:val="00431414"/>
    <w:rsid w:val="00464008"/>
    <w:rsid w:val="00465448"/>
    <w:rsid w:val="00473241"/>
    <w:rsid w:val="00487BC5"/>
    <w:rsid w:val="00497F17"/>
    <w:rsid w:val="004D6683"/>
    <w:rsid w:val="0050481C"/>
    <w:rsid w:val="005156CE"/>
    <w:rsid w:val="005460C1"/>
    <w:rsid w:val="005522BF"/>
    <w:rsid w:val="005936ED"/>
    <w:rsid w:val="005A1528"/>
    <w:rsid w:val="005B1767"/>
    <w:rsid w:val="005B6CD5"/>
    <w:rsid w:val="005C6314"/>
    <w:rsid w:val="005F314B"/>
    <w:rsid w:val="00611B9D"/>
    <w:rsid w:val="0065115C"/>
    <w:rsid w:val="00666003"/>
    <w:rsid w:val="00675D4A"/>
    <w:rsid w:val="00690DDF"/>
    <w:rsid w:val="006D1CB2"/>
    <w:rsid w:val="006E0DC2"/>
    <w:rsid w:val="006F7B41"/>
    <w:rsid w:val="0072188F"/>
    <w:rsid w:val="007349A8"/>
    <w:rsid w:val="007411FF"/>
    <w:rsid w:val="007827D9"/>
    <w:rsid w:val="00786328"/>
    <w:rsid w:val="007D4CCB"/>
    <w:rsid w:val="007F3AB5"/>
    <w:rsid w:val="0081420C"/>
    <w:rsid w:val="0081699F"/>
    <w:rsid w:val="00822831"/>
    <w:rsid w:val="00833CC6"/>
    <w:rsid w:val="00853CFB"/>
    <w:rsid w:val="0086276E"/>
    <w:rsid w:val="008723EF"/>
    <w:rsid w:val="0087319A"/>
    <w:rsid w:val="00874C92"/>
    <w:rsid w:val="00877748"/>
    <w:rsid w:val="008909E3"/>
    <w:rsid w:val="008D129A"/>
    <w:rsid w:val="008D42C1"/>
    <w:rsid w:val="008D6000"/>
    <w:rsid w:val="008F721D"/>
    <w:rsid w:val="00911457"/>
    <w:rsid w:val="00935069"/>
    <w:rsid w:val="00981E2C"/>
    <w:rsid w:val="00982A3E"/>
    <w:rsid w:val="009B438C"/>
    <w:rsid w:val="009B709F"/>
    <w:rsid w:val="009D0EAA"/>
    <w:rsid w:val="009D2752"/>
    <w:rsid w:val="009D5160"/>
    <w:rsid w:val="009E49EA"/>
    <w:rsid w:val="00A24478"/>
    <w:rsid w:val="00A329F1"/>
    <w:rsid w:val="00A340F0"/>
    <w:rsid w:val="00A45AF9"/>
    <w:rsid w:val="00A8075B"/>
    <w:rsid w:val="00A870D1"/>
    <w:rsid w:val="00A95247"/>
    <w:rsid w:val="00AA58D8"/>
    <w:rsid w:val="00AB0C20"/>
    <w:rsid w:val="00AB5106"/>
    <w:rsid w:val="00AB671B"/>
    <w:rsid w:val="00AC0D91"/>
    <w:rsid w:val="00AE6EFE"/>
    <w:rsid w:val="00AF4C4F"/>
    <w:rsid w:val="00AF7C62"/>
    <w:rsid w:val="00B027C7"/>
    <w:rsid w:val="00B16D0B"/>
    <w:rsid w:val="00B222AC"/>
    <w:rsid w:val="00B44A91"/>
    <w:rsid w:val="00B53D5B"/>
    <w:rsid w:val="00B7344E"/>
    <w:rsid w:val="00B74ED7"/>
    <w:rsid w:val="00BA088D"/>
    <w:rsid w:val="00BE77D4"/>
    <w:rsid w:val="00BF1D84"/>
    <w:rsid w:val="00BF3C31"/>
    <w:rsid w:val="00C13A0F"/>
    <w:rsid w:val="00C237ED"/>
    <w:rsid w:val="00C52DD9"/>
    <w:rsid w:val="00C75946"/>
    <w:rsid w:val="00CA520B"/>
    <w:rsid w:val="00CB2CAC"/>
    <w:rsid w:val="00CB2E69"/>
    <w:rsid w:val="00CD4B8A"/>
    <w:rsid w:val="00CF601F"/>
    <w:rsid w:val="00D5571D"/>
    <w:rsid w:val="00D756C4"/>
    <w:rsid w:val="00D80CB9"/>
    <w:rsid w:val="00D939E3"/>
    <w:rsid w:val="00DD149D"/>
    <w:rsid w:val="00DD14BA"/>
    <w:rsid w:val="00DE2E23"/>
    <w:rsid w:val="00DE32F3"/>
    <w:rsid w:val="00DF060C"/>
    <w:rsid w:val="00DF5AE4"/>
    <w:rsid w:val="00E014A6"/>
    <w:rsid w:val="00E21ACA"/>
    <w:rsid w:val="00E256BB"/>
    <w:rsid w:val="00E44898"/>
    <w:rsid w:val="00E513C0"/>
    <w:rsid w:val="00E60192"/>
    <w:rsid w:val="00E74D58"/>
    <w:rsid w:val="00E77A72"/>
    <w:rsid w:val="00EB1363"/>
    <w:rsid w:val="00EB4B49"/>
    <w:rsid w:val="00EE759B"/>
    <w:rsid w:val="00EF006E"/>
    <w:rsid w:val="00EF3752"/>
    <w:rsid w:val="00EF5310"/>
    <w:rsid w:val="00F06B63"/>
    <w:rsid w:val="00F17CD4"/>
    <w:rsid w:val="00F91207"/>
    <w:rsid w:val="00FD22D8"/>
    <w:rsid w:val="00FE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746811"/>
  <w15:chartTrackingRefBased/>
  <w15:docId w15:val="{800892CC-C00D-4A1E-A87A-EA154430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/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3350B1"/>
    <w:rPr>
      <w:rFonts w:eastAsia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8909E3"/>
    <w:rPr>
      <w:rFonts w:ascii="ＭＳ 明朝" w:eastAsia="ＭＳ 明朝"/>
      <w:snapToGrid w:val="0"/>
      <w:kern w:val="2"/>
      <w:sz w:val="21"/>
    </w:rPr>
  </w:style>
  <w:style w:type="paragraph" w:styleId="a7">
    <w:name w:val="Balloon Text"/>
    <w:basedOn w:val="a"/>
    <w:link w:val="a8"/>
    <w:rsid w:val="00277A6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277A67"/>
    <w:rPr>
      <w:rFonts w:ascii="Arial" w:eastAsia="ＭＳ ゴシック" w:hAnsi="Arial" w:cs="Times New Roman"/>
      <w:snapToGrid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3CA0B-3A18-4EE0-9683-971F7F5C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様式第34号(第20条関係)</vt:lpstr>
      <vt:lpstr>様式第34号(第20条関係)</vt:lpstr>
    </vt:vector>
  </TitlesOfParts>
  <Company/>
  <LinksUpToDate>false</LinksUpToDate>
  <CharactersWithSpaces>839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様式第34号(第20条関係)</dc:title>
  <dc:subject/>
  <dc:creator>(株)ぎょうせい</dc:creator>
  <cp:keywords/>
  <cp:lastModifiedBy>情報系ユーザ</cp:lastModifiedBy>
  <cp:revision>8</cp:revision>
  <cp:lastPrinted>2015-03-22T09:34:00Z</cp:lastPrinted>
  <dcterms:created xsi:type="dcterms:W3CDTF">2019-09-17T07:06:00Z</dcterms:created>
  <dcterms:modified xsi:type="dcterms:W3CDTF">2023-09-25T02:12:00Z</dcterms:modified>
</cp:coreProperties>
</file>